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8" w:rsidRPr="00562A52" w:rsidRDefault="00D67DF8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i/>
          <w:iCs/>
          <w:snapToGrid w:val="0"/>
        </w:rPr>
      </w:pPr>
      <w:r w:rsidRPr="00562A52">
        <w:rPr>
          <w:b/>
          <w:bCs/>
        </w:rPr>
        <w:t>Załącznik nr 4</w:t>
      </w: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D67DF8" w:rsidRPr="00996DA4" w:rsidRDefault="00D67DF8" w:rsidP="00005247">
      <w:pPr>
        <w:autoSpaceDE w:val="0"/>
        <w:autoSpaceDN w:val="0"/>
        <w:adjustRightInd w:val="0"/>
        <w:spacing w:line="276" w:lineRule="auto"/>
        <w:jc w:val="center"/>
        <w:rPr>
          <w:i/>
          <w:iCs/>
          <w:snapToGrid w:val="0"/>
        </w:rPr>
      </w:pPr>
      <w:r w:rsidRPr="00996DA4">
        <w:rPr>
          <w:i/>
          <w:iCs/>
          <w:snapToGrid w:val="0"/>
        </w:rPr>
        <w:t>WZÓR</w:t>
      </w:r>
    </w:p>
    <w:p w:rsidR="00D67DF8" w:rsidRDefault="00D67DF8" w:rsidP="00005247">
      <w:pPr>
        <w:autoSpaceDE w:val="0"/>
        <w:autoSpaceDN w:val="0"/>
        <w:adjustRightInd w:val="0"/>
        <w:spacing w:line="276" w:lineRule="auto"/>
        <w:jc w:val="center"/>
        <w:rPr>
          <w:i/>
          <w:iCs/>
          <w:snapToGrid w:val="0"/>
        </w:rPr>
      </w:pPr>
    </w:p>
    <w:p w:rsidR="00D67DF8" w:rsidRDefault="00D67DF8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>*/</w:t>
      </w:r>
    </w:p>
    <w:p w:rsidR="00D67DF8" w:rsidRDefault="00D67DF8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D67DF8" w:rsidRDefault="00D67DF8" w:rsidP="00C021F5">
      <w:pPr>
        <w:autoSpaceDE w:val="0"/>
        <w:autoSpaceDN w:val="0"/>
        <w:adjustRightInd w:val="0"/>
        <w:spacing w:line="276" w:lineRule="auto"/>
        <w:jc w:val="center"/>
      </w:pPr>
      <w:r>
        <w:t xml:space="preserve"> O</w:t>
      </w:r>
      <w:r>
        <w:rPr>
          <w:snapToGrid w:val="0"/>
        </w:rPr>
        <w:t xml:space="preserve"> KTÓRYCH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Pr="00C17823">
        <w:rPr>
          <w:snapToGrid w:val="0"/>
        </w:rPr>
        <w:t xml:space="preserve"> I 6 </w:t>
      </w:r>
      <w:r w:rsidRPr="00C17823">
        <w:t xml:space="preserve">USTAWYZ DNIA 24 KWIETNIA </w:t>
      </w:r>
      <w:r>
        <w:br/>
      </w:r>
      <w:r w:rsidRPr="00C17823">
        <w:t>2003 R. O DZIAŁALNOŚCI POŻYTKU PUBLICZNEGO I O WOLONTARIACIE</w:t>
      </w:r>
      <w:r>
        <w:t xml:space="preserve"> (DZ. U. Z 2016 R. POZ. 239 I 395)</w:t>
      </w:r>
    </w:p>
    <w:p w:rsidR="00D67DF8" w:rsidRDefault="00D67DF8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D67DF8" w:rsidRPr="00C61254" w:rsidRDefault="00D67DF8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D67DF8" w:rsidRDefault="00D67DF8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nr ……………….</w:t>
      </w:r>
    </w:p>
    <w:p w:rsidR="00D67DF8" w:rsidRDefault="00D67DF8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D67DF8" w:rsidRDefault="00D67DF8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D67DF8" w:rsidRPr="00C17823" w:rsidRDefault="00D67DF8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</w:pPr>
      <w:r w:rsidRPr="00562A52">
        <w:t>pod tytułem: ……………………………………………………………………………………...</w:t>
      </w:r>
      <w:r>
        <w:t>....................</w:t>
      </w: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Pr="00562A52">
        <w:t>………………………</w:t>
      </w:r>
      <w:r>
        <w:t>...</w:t>
      </w:r>
      <w:r w:rsidRPr="00562A52">
        <w:t>………</w:t>
      </w:r>
      <w:r>
        <w:t>.</w:t>
      </w:r>
      <w:r w:rsidRPr="00562A52">
        <w:t>…..</w:t>
      </w:r>
      <w:r>
        <w:t>,</w:t>
      </w:r>
    </w:p>
    <w:p w:rsidR="00D67DF8" w:rsidRPr="00562A52" w:rsidRDefault="00D67DF8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…………………………………………...w</w:t>
      </w:r>
      <w:r>
        <w:rPr>
          <w:snapToGrid w:val="0"/>
        </w:rPr>
        <w:t xml:space="preserve"> ………………..........</w:t>
      </w:r>
      <w:r w:rsidRPr="00562A52">
        <w:rPr>
          <w:snapToGrid w:val="0"/>
        </w:rPr>
        <w:t>................</w:t>
      </w:r>
      <w:r>
        <w:rPr>
          <w:snapToGrid w:val="0"/>
        </w:rPr>
        <w:t>..</w:t>
      </w:r>
      <w:r w:rsidRPr="00562A52">
        <w:rPr>
          <w:snapToGrid w:val="0"/>
        </w:rPr>
        <w:t>,</w:t>
      </w:r>
    </w:p>
    <w:p w:rsidR="00D67DF8" w:rsidRDefault="00D67DF8" w:rsidP="00F73244">
      <w:pPr>
        <w:spacing w:line="276" w:lineRule="auto"/>
        <w:rPr>
          <w:snapToGrid w:val="0"/>
        </w:rPr>
      </w:pPr>
    </w:p>
    <w:p w:rsidR="00D67DF8" w:rsidRPr="00562A52" w:rsidRDefault="00D67DF8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z siedzibą w ……………………………………………….., zwanym dalej </w:t>
      </w:r>
      <w:r w:rsidRPr="00C36622">
        <w:t>„Zleceniodawcą”,</w:t>
      </w:r>
      <w:r w:rsidRPr="00562A52">
        <w:t xml:space="preserve"> reprezentowanym przez: ……………………………………………………………………….,</w:t>
      </w: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………………………………………………………………………………………………….., z siedzibą w ……..........……………......................................................wpisaną(-</w:t>
      </w:r>
      <w:r>
        <w:t>n</w:t>
      </w:r>
      <w:r w:rsidRPr="00562A52">
        <w:t xml:space="preserve">ym) do </w:t>
      </w: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Pr="00562A52">
        <w:rPr>
          <w:vertAlign w:val="superscript"/>
        </w:rPr>
        <w:t>*</w:t>
      </w:r>
      <w:r w:rsidRPr="00562A52">
        <w:t>/innego rejestru*/ewidencji* pod numerem …………………zwaną(-</w:t>
      </w:r>
      <w:r>
        <w:t>n</w:t>
      </w:r>
      <w:r w:rsidRPr="00562A52">
        <w:t xml:space="preserve">ym) dalej </w:t>
      </w:r>
      <w:r w:rsidRPr="00E12D68">
        <w:t>„Operatorem</w:t>
      </w:r>
      <w:r>
        <w:t xml:space="preserve"> projektu</w:t>
      </w:r>
      <w:r w:rsidRPr="00E12D68">
        <w:t>”</w:t>
      </w:r>
      <w:r w:rsidRPr="00562A52">
        <w:t>, reprezentowaną(-</w:t>
      </w:r>
      <w:r>
        <w:t>n</w:t>
      </w:r>
      <w:r w:rsidRPr="00562A52">
        <w:t>ym) przez:</w:t>
      </w:r>
    </w:p>
    <w:p w:rsidR="00D67DF8" w:rsidRDefault="00D67DF8" w:rsidP="00434449">
      <w:pPr>
        <w:autoSpaceDE w:val="0"/>
        <w:autoSpaceDN w:val="0"/>
        <w:adjustRightInd w:val="0"/>
        <w:spacing w:line="276" w:lineRule="auto"/>
        <w:jc w:val="both"/>
      </w:pP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D67DF8" w:rsidRPr="00562A52" w:rsidRDefault="00D67DF8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D67DF8" w:rsidRDefault="00D67DF8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D67DF8" w:rsidRPr="004D3149" w:rsidRDefault="00D67DF8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D67DF8" w:rsidRDefault="00D67DF8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D67DF8" w:rsidRPr="004D3149" w:rsidRDefault="00D67DF8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D67DF8" w:rsidRDefault="00D67DF8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z wyciągiem z właściwego rejestru*/ewidencji* </w:t>
      </w:r>
      <w:r>
        <w:t>/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</w:t>
      </w:r>
      <w:bookmarkStart w:id="0" w:name="_GoBack"/>
      <w:bookmarkEnd w:id="0"/>
      <w:r w:rsidRPr="00C4681E">
        <w:t>o niniejszej umowy</w:t>
      </w:r>
      <w:r w:rsidRPr="00562A52">
        <w:t>, zwanym(i) dalej „</w:t>
      </w:r>
      <w:r>
        <w:t>Operatorem</w:t>
      </w:r>
      <w:r w:rsidRPr="00562A52">
        <w:t>(-ami)</w:t>
      </w:r>
      <w:r>
        <w:t>projektu</w:t>
      </w:r>
      <w:r w:rsidRPr="00562A52">
        <w:t>”.</w:t>
      </w:r>
    </w:p>
    <w:p w:rsidR="00D67DF8" w:rsidRDefault="00D67DF8" w:rsidP="004D3149">
      <w:pPr>
        <w:autoSpaceDE w:val="0"/>
        <w:autoSpaceDN w:val="0"/>
        <w:adjustRightInd w:val="0"/>
        <w:spacing w:before="240" w:line="276" w:lineRule="auto"/>
      </w:pPr>
    </w:p>
    <w:p w:rsidR="00D67DF8" w:rsidRDefault="00D67DF8" w:rsidP="004D3149">
      <w:pPr>
        <w:autoSpaceDE w:val="0"/>
        <w:autoSpaceDN w:val="0"/>
        <w:adjustRightInd w:val="0"/>
        <w:spacing w:before="240" w:line="276" w:lineRule="auto"/>
        <w:rPr>
          <w:b/>
          <w:bCs/>
        </w:rPr>
      </w:pPr>
    </w:p>
    <w:p w:rsidR="00D67DF8" w:rsidRPr="00562A52" w:rsidRDefault="00D67DF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  <w:r w:rsidRPr="00562A52">
        <w:rPr>
          <w:b/>
          <w:bCs/>
        </w:rPr>
        <w:t>§ 1</w:t>
      </w: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Przedmiot umowy</w:t>
      </w:r>
    </w:p>
    <w:p w:rsidR="00D67DF8" w:rsidRPr="00562A52" w:rsidRDefault="00D67DF8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>
        <w:t>Operatorowi</w:t>
      </w:r>
      <w:r w:rsidRPr="00562A52">
        <w:t>(-</w:t>
      </w:r>
      <w:r>
        <w:t>r</w:t>
      </w:r>
      <w:r w:rsidRPr="00562A52">
        <w:t>om)</w:t>
      </w:r>
      <w:r>
        <w:t xml:space="preserve"> projektu</w:t>
      </w:r>
      <w:r w:rsidRPr="00562A52">
        <w:t>,zgodnie z przepisami ustawy z dnia 24 kwietnia 2003 r. o działalności pożytku publicznego i o wolontariacie,zwan</w:t>
      </w:r>
      <w:r>
        <w:t>ej</w:t>
      </w:r>
      <w:r w:rsidRPr="00562A52">
        <w:t>dalej „ustawą”,realizację zadania publicznego pod tytułem:</w:t>
      </w:r>
    </w:p>
    <w:p w:rsidR="00D67DF8" w:rsidRPr="00562A52" w:rsidRDefault="00D67DF8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…………………………………………………………………………………………………...……………………</w:t>
      </w:r>
      <w:r>
        <w:t>……………………………………………………………………..</w:t>
      </w:r>
    </w:p>
    <w:p w:rsidR="00D67DF8" w:rsidRPr="00562A52" w:rsidRDefault="00D67DF8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>
        <w:t>Operatora</w:t>
      </w:r>
      <w:r w:rsidRPr="00562A52">
        <w:t>(-</w:t>
      </w:r>
      <w:r>
        <w:t>r</w:t>
      </w:r>
      <w:r w:rsidRPr="00562A52">
        <w:t>ów)</w:t>
      </w:r>
      <w:r>
        <w:t xml:space="preserve"> projektu</w:t>
      </w:r>
      <w:r w:rsidRPr="00562A52">
        <w:t>w dniu .............................,zwanego dalej „zadaniem publicznym”,a 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>zobowiązuje(-</w:t>
      </w:r>
      <w:r>
        <w:t>j</w:t>
      </w:r>
      <w:r w:rsidRPr="00562A52">
        <w:t>ą)się wykonać zadanie publiczne w zakresie</w:t>
      </w:r>
      <w:r>
        <w:t xml:space="preserve"> określonym</w:t>
      </w:r>
      <w:r w:rsidRPr="00562A52">
        <w:t>i na warunkach określonych w niniejszej umowie.</w:t>
      </w:r>
    </w:p>
    <w:p w:rsidR="00D67DF8" w:rsidRPr="00562A52" w:rsidRDefault="00D67DF8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Zleceniodawca przyznaje </w:t>
      </w:r>
      <w:r>
        <w:t>Operatorowi</w:t>
      </w:r>
      <w:r w:rsidRPr="00562A52">
        <w:t>(-</w:t>
      </w:r>
      <w:r>
        <w:t>r</w:t>
      </w:r>
      <w:r w:rsidRPr="00562A52">
        <w:t>om)</w:t>
      </w:r>
      <w:r>
        <w:t>projektu</w:t>
      </w:r>
      <w:r w:rsidRPr="00562A52">
        <w:t xml:space="preserve"> środki finansowe, o których mowa </w:t>
      </w:r>
      <w:r>
        <w:br/>
      </w:r>
      <w:r w:rsidRPr="00562A52">
        <w:t>w § 3, w</w:t>
      </w:r>
      <w:r>
        <w:t> </w:t>
      </w:r>
      <w:r w:rsidRPr="00562A52">
        <w:t>formie dotacji, której celem jest realizacja zadania publicznego w sposób zgodny z postanowieniami tej umowy.</w:t>
      </w:r>
    </w:p>
    <w:p w:rsidR="00D67DF8" w:rsidRPr="00562A52" w:rsidRDefault="00D67DF8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3. Niniejsza umowa jest umową o powierzenie realizacji zadania publicznego*/o wsparcie realizacji zadania publicznego</w:t>
      </w:r>
      <w:r w:rsidRPr="00562A52">
        <w:rPr>
          <w:rStyle w:val="FootnoteReference"/>
        </w:rPr>
        <w:footnoteReference w:id="2"/>
      </w:r>
      <w:r w:rsidRPr="00562A52">
        <w:rPr>
          <w:vertAlign w:val="superscript"/>
        </w:rPr>
        <w:t>)</w:t>
      </w:r>
      <w:r w:rsidRPr="00562A52">
        <w:t>* w rozumieniu art. 16 ust. 1 ustawy.</w:t>
      </w:r>
    </w:p>
    <w:p w:rsidR="00D67DF8" w:rsidRPr="00562A52" w:rsidRDefault="00D67DF8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4. Wykonanie umowy nastąpi z dniem zaakceptowania przez Zleceniodawcę sprawozdania końcowego, o którym mowa w § 10 ust. </w:t>
      </w:r>
      <w:r>
        <w:t>4</w:t>
      </w:r>
      <w:r w:rsidRPr="00562A52">
        <w:t>.</w:t>
      </w:r>
    </w:p>
    <w:p w:rsidR="00D67DF8" w:rsidRPr="00562A52" w:rsidRDefault="00D67DF8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5. Oferta oraz aktualizacje opisu poszczególnych działań*/harmonogramu*/kalkulacji przewidywanych kosztów*, stanowiące załączniki do niniejszej umowy</w:t>
      </w:r>
      <w:r>
        <w:t>,</w:t>
      </w:r>
      <w:r w:rsidRPr="00562A52">
        <w:t xml:space="preserve"> są integralną częścią umowy w ustalonym </w:t>
      </w:r>
      <w:r>
        <w:t xml:space="preserve">brzmieniu </w:t>
      </w:r>
      <w:r w:rsidRPr="00562A52">
        <w:t xml:space="preserve">końcowym.      </w:t>
      </w:r>
    </w:p>
    <w:p w:rsidR="00D67DF8" w:rsidRPr="00562A52" w:rsidRDefault="00D67DF8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6. Osobą do kontaktów roboczych jest:</w:t>
      </w:r>
    </w:p>
    <w:p w:rsidR="00D67DF8" w:rsidRDefault="00D67DF8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ze strony Zleceniodawcy: ………………</w:t>
      </w:r>
      <w:r>
        <w:t>……………………………………...</w:t>
      </w:r>
      <w:r w:rsidRPr="00562A52">
        <w:t xml:space="preserve">…………, </w:t>
      </w:r>
    </w:p>
    <w:p w:rsidR="00D67DF8" w:rsidRPr="00562A52" w:rsidRDefault="00D67DF8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Pr="00562A52">
        <w:t xml:space="preserve"> …………………………, adres poczty elektronicznej…………</w:t>
      </w:r>
      <w:r>
        <w:t>.</w:t>
      </w:r>
      <w:r w:rsidRPr="00562A52">
        <w:t>……………</w:t>
      </w:r>
      <w:r>
        <w:t>.....</w:t>
      </w:r>
      <w:r w:rsidRPr="00562A52">
        <w:t>…..;</w:t>
      </w:r>
    </w:p>
    <w:p w:rsidR="00D67DF8" w:rsidRDefault="00D67DF8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 xml:space="preserve">2) ze strony </w:t>
      </w:r>
      <w:r>
        <w:t>Operatora</w:t>
      </w:r>
      <w:r w:rsidRPr="00562A52">
        <w:t>(-</w:t>
      </w:r>
      <w:r>
        <w:t>r</w:t>
      </w:r>
      <w:r w:rsidRPr="00562A52">
        <w:t>ów)</w:t>
      </w:r>
      <w:r>
        <w:t>projektu</w:t>
      </w:r>
      <w:r w:rsidRPr="00562A52">
        <w:t xml:space="preserve">: </w:t>
      </w:r>
      <w:r>
        <w:t>……</w:t>
      </w:r>
      <w:r w:rsidRPr="00562A52">
        <w:t>…………….…</w:t>
      </w:r>
      <w:r>
        <w:t>…………..…………………</w:t>
      </w:r>
      <w:r w:rsidRPr="00562A52">
        <w:t>...,</w:t>
      </w:r>
    </w:p>
    <w:p w:rsidR="00D67DF8" w:rsidRPr="00562A52" w:rsidRDefault="00D67DF8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Pr="00562A52">
        <w:t>……………………</w:t>
      </w:r>
      <w:r>
        <w:t>……</w:t>
      </w:r>
      <w:r w:rsidRPr="00562A52">
        <w:t>, adres poczty elektronicznej……………………</w:t>
      </w:r>
      <w:r>
        <w:t>……..… .</w:t>
      </w:r>
    </w:p>
    <w:p w:rsidR="00D67DF8" w:rsidRPr="00562A52" w:rsidRDefault="00D67DF8" w:rsidP="00EE573C">
      <w:pPr>
        <w:autoSpaceDE w:val="0"/>
        <w:autoSpaceDN w:val="0"/>
        <w:adjustRightInd w:val="0"/>
        <w:spacing w:line="276" w:lineRule="auto"/>
        <w:ind w:firstLine="708"/>
        <w:rPr>
          <w:b/>
          <w:bCs/>
        </w:rPr>
      </w:pPr>
    </w:p>
    <w:p w:rsidR="00D67DF8" w:rsidRPr="00562A52" w:rsidRDefault="00D67DF8" w:rsidP="00005247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 2</w:t>
      </w:r>
    </w:p>
    <w:p w:rsidR="00D67DF8" w:rsidRPr="00562A52" w:rsidRDefault="00D67DF8" w:rsidP="00005247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Sposób wykonania zadania publicznego</w:t>
      </w:r>
    </w:p>
    <w:p w:rsidR="00D67DF8" w:rsidRPr="00562A52" w:rsidRDefault="00D67DF8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się:</w:t>
      </w:r>
    </w:p>
    <w:p w:rsidR="00D67DF8" w:rsidRDefault="00D67DF8" w:rsidP="00E12D68">
      <w:pPr>
        <w:spacing w:line="276" w:lineRule="auto"/>
        <w:ind w:left="284"/>
        <w:jc w:val="both"/>
      </w:pPr>
      <w:r w:rsidRPr="00562A52">
        <w:t>od dnia .......................</w:t>
      </w:r>
      <w:r>
        <w:t>....</w:t>
      </w:r>
      <w:r w:rsidRPr="00562A52">
        <w:t>.</w:t>
      </w:r>
      <w:r>
        <w:t>r</w:t>
      </w:r>
      <w:r w:rsidRPr="00562A52">
        <w:t xml:space="preserve">. </w:t>
      </w:r>
    </w:p>
    <w:p w:rsidR="00D67DF8" w:rsidRPr="00562A52" w:rsidRDefault="00D67DF8" w:rsidP="00E12D68">
      <w:pPr>
        <w:spacing w:line="276" w:lineRule="auto"/>
        <w:ind w:left="284"/>
        <w:jc w:val="both"/>
      </w:pPr>
      <w:r w:rsidRPr="00562A52">
        <w:t>do dnia ....</w:t>
      </w:r>
      <w:r>
        <w:t>........................r</w:t>
      </w:r>
      <w:r w:rsidRPr="00562A52">
        <w:t xml:space="preserve">. </w:t>
      </w:r>
    </w:p>
    <w:p w:rsidR="00D67DF8" w:rsidRPr="00562A52" w:rsidRDefault="00D67DF8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D67DF8" w:rsidRPr="00562A52" w:rsidRDefault="00D67DF8" w:rsidP="00E12D68">
      <w:pPr>
        <w:spacing w:line="276" w:lineRule="auto"/>
        <w:ind w:left="284"/>
        <w:jc w:val="both"/>
      </w:pPr>
      <w:r>
        <w:t>1</w:t>
      </w:r>
      <w:r w:rsidRPr="00562A52">
        <w:t>) dla środków pochodzących z dotacji:</w:t>
      </w:r>
    </w:p>
    <w:p w:rsidR="00D67DF8" w:rsidRPr="00562A52" w:rsidRDefault="00D67DF8" w:rsidP="00E12D68">
      <w:pPr>
        <w:spacing w:line="276" w:lineRule="auto"/>
        <w:ind w:left="567"/>
        <w:jc w:val="both"/>
      </w:pPr>
      <w:r w:rsidRPr="00562A52">
        <w:t>od dnia ………………</w:t>
      </w:r>
      <w:r>
        <w:t>r</w:t>
      </w:r>
      <w:r w:rsidRPr="00562A52">
        <w:t xml:space="preserve">. </w:t>
      </w:r>
    </w:p>
    <w:p w:rsidR="00D67DF8" w:rsidRPr="00562A52" w:rsidRDefault="00D67DF8" w:rsidP="00E12D68">
      <w:pPr>
        <w:spacing w:line="276" w:lineRule="auto"/>
        <w:ind w:left="567"/>
        <w:jc w:val="both"/>
      </w:pPr>
      <w:r w:rsidRPr="00562A52">
        <w:t>do dnia ………………</w:t>
      </w:r>
      <w:r>
        <w:t>r</w:t>
      </w:r>
      <w:r w:rsidRPr="00562A52">
        <w:t>.;</w:t>
      </w:r>
    </w:p>
    <w:p w:rsidR="00D67DF8" w:rsidRPr="00562A52" w:rsidRDefault="00D67DF8" w:rsidP="00E12D68">
      <w:pPr>
        <w:spacing w:line="276" w:lineRule="auto"/>
        <w:ind w:left="284"/>
        <w:jc w:val="both"/>
      </w:pPr>
      <w:r>
        <w:t>2</w:t>
      </w:r>
      <w:r w:rsidRPr="00562A52">
        <w:t xml:space="preserve">) dla </w:t>
      </w:r>
      <w:r>
        <w:t>innych środków finansowych</w:t>
      </w:r>
      <w:r w:rsidRPr="00562A52">
        <w:t>:</w:t>
      </w:r>
    </w:p>
    <w:p w:rsidR="00D67DF8" w:rsidRPr="00562A52" w:rsidRDefault="00D67DF8" w:rsidP="00E12D68">
      <w:pPr>
        <w:spacing w:line="276" w:lineRule="auto"/>
        <w:ind w:left="567"/>
        <w:jc w:val="both"/>
      </w:pPr>
      <w:r w:rsidRPr="00562A52">
        <w:t>od dnia ………………</w:t>
      </w:r>
      <w:r>
        <w:t>r</w:t>
      </w:r>
      <w:r w:rsidRPr="00562A52">
        <w:t xml:space="preserve">. </w:t>
      </w:r>
    </w:p>
    <w:p w:rsidR="00D67DF8" w:rsidRPr="00562A52" w:rsidRDefault="00D67DF8" w:rsidP="00E12D68">
      <w:pPr>
        <w:spacing w:line="276" w:lineRule="auto"/>
        <w:ind w:left="567"/>
        <w:jc w:val="both"/>
      </w:pPr>
      <w:r w:rsidRPr="00562A52">
        <w:t>do dnia ………………</w:t>
      </w:r>
      <w:r>
        <w:t>r</w:t>
      </w:r>
      <w:r w:rsidRPr="00562A52">
        <w:t>.</w:t>
      </w:r>
    </w:p>
    <w:p w:rsidR="00D67DF8" w:rsidRPr="00562A52" w:rsidRDefault="00D67DF8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D67DF8" w:rsidRPr="00562A52" w:rsidRDefault="00D67DF8" w:rsidP="004E38E5">
      <w:pPr>
        <w:spacing w:line="276" w:lineRule="auto"/>
        <w:ind w:left="284" w:hanging="284"/>
        <w:jc w:val="both"/>
      </w:pPr>
      <w:r w:rsidRPr="00562A52">
        <w:t xml:space="preserve">3. 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>zobowiązuje(-</w:t>
      </w:r>
      <w:r>
        <w:t>j</w:t>
      </w:r>
      <w:r w:rsidRPr="00562A52">
        <w:t>ą) się wykonać zadaniepublicznezgodnie z ofertą, z uwzględnieniem aktualizacji opisu poszczególnych działań*/harmonogramu*/kalkulacji przewidywanych kosztów* w terminie określonym w</w:t>
      </w:r>
      <w:r>
        <w:t> </w:t>
      </w:r>
      <w:r w:rsidRPr="00562A52">
        <w:t>ust.</w:t>
      </w:r>
      <w:r>
        <w:t> </w:t>
      </w:r>
      <w:r w:rsidRPr="00562A52">
        <w:t>1.</w:t>
      </w:r>
    </w:p>
    <w:p w:rsidR="00D67DF8" w:rsidRPr="00562A52" w:rsidRDefault="00D67DF8" w:rsidP="004E38E5">
      <w:pPr>
        <w:spacing w:line="276" w:lineRule="auto"/>
        <w:ind w:left="284" w:hanging="284"/>
        <w:jc w:val="both"/>
        <w:rPr>
          <w:i/>
          <w:iCs/>
        </w:rPr>
      </w:pPr>
      <w:r w:rsidRPr="00562A52">
        <w:t xml:space="preserve">4. 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>zobowiązuje(-</w:t>
      </w:r>
      <w:r>
        <w:t>j</w:t>
      </w:r>
      <w:r w:rsidRPr="00562A52">
        <w:t>ą) się do wykorzystania środków, o których mowa w § 3, zgodnie z celem, na jaki je uzyskał(-</w:t>
      </w:r>
      <w:r>
        <w:t>a</w:t>
      </w:r>
      <w:r w:rsidRPr="00562A52">
        <w:t>li)</w:t>
      </w:r>
      <w:r>
        <w:t>,</w:t>
      </w:r>
      <w:r w:rsidRPr="00562A52">
        <w:t xml:space="preserve"> i na warunkach określonych </w:t>
      </w:r>
      <w:r>
        <w:t xml:space="preserve">w </w:t>
      </w:r>
      <w:r w:rsidRPr="00562A52">
        <w:t>niniejsz</w:t>
      </w:r>
      <w:r>
        <w:t>ej</w:t>
      </w:r>
      <w:r w:rsidRPr="00562A52">
        <w:t xml:space="preserve"> umow</w:t>
      </w:r>
      <w:r>
        <w:t>ie</w:t>
      </w:r>
      <w:r w:rsidRPr="00562A52">
        <w:t>. Dopuszcza się wydatkowanie uzyskanych przychodów, w tym także odsetek bankowych odprzekazanych przez Zleceniodawcę środków, na realizację zadania publicznego wyłącznie na zasadach określonych w umowie.Niewykorzystane przychody</w:t>
      </w:r>
      <w:r>
        <w:t>Operator(-rzy)projektu</w:t>
      </w:r>
      <w:r w:rsidRPr="00562A52">
        <w:t>zwraca</w:t>
      </w:r>
      <w:r>
        <w:t>(ją)</w:t>
      </w:r>
      <w:r w:rsidRPr="00562A52">
        <w:t xml:space="preserve"> Zleceniodawcy na zasadach określonych w § 11.</w:t>
      </w:r>
    </w:p>
    <w:p w:rsidR="00D67DF8" w:rsidRPr="00562A52" w:rsidRDefault="00D67DF8" w:rsidP="004E38E5">
      <w:pPr>
        <w:spacing w:line="276" w:lineRule="auto"/>
        <w:ind w:left="284" w:hanging="284"/>
        <w:jc w:val="both"/>
      </w:pPr>
      <w:r w:rsidRPr="00562A52">
        <w:t>5. Wydatkowanie osiągniętych przychodów, w tym także odsetek bankowych od przekazanych przez Zleceniodawcę środków, z naruszeniem postanowień ust. 4 uznaje się za dotacj</w:t>
      </w:r>
      <w:r>
        <w:t>ę</w:t>
      </w:r>
      <w:r w:rsidRPr="00562A52">
        <w:t xml:space="preserve"> pobraną w nadmiernej wysokości.</w:t>
      </w:r>
    </w:p>
    <w:p w:rsidR="00D67DF8" w:rsidRPr="00562A52" w:rsidRDefault="00D67DF8" w:rsidP="004E38E5">
      <w:pPr>
        <w:spacing w:line="276" w:lineRule="auto"/>
        <w:ind w:left="284" w:hanging="284"/>
        <w:jc w:val="both"/>
      </w:pPr>
      <w:r w:rsidRPr="00562A52">
        <w:t xml:space="preserve">6. </w:t>
      </w:r>
      <w:r>
        <w:t>Operator</w:t>
      </w:r>
      <w:r w:rsidRPr="00562A52">
        <w:t>(-</w:t>
      </w:r>
      <w:r>
        <w:t>rz</w:t>
      </w:r>
      <w:r w:rsidRPr="00562A52">
        <w:t xml:space="preserve">y) </w:t>
      </w:r>
      <w:r>
        <w:t>projektu</w:t>
      </w:r>
      <w:r w:rsidRPr="00562A52">
        <w:t>zobowiązuje(-</w:t>
      </w:r>
      <w:r>
        <w:t>j</w:t>
      </w:r>
      <w:r w:rsidRPr="00562A52">
        <w:t xml:space="preserve">ą) się do: </w:t>
      </w:r>
    </w:p>
    <w:p w:rsidR="00D67DF8" w:rsidRPr="00562A52" w:rsidRDefault="00D67DF8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Pr="00562A52">
        <w:t>podania do publicznej wiadomości, w szczególności poprzez zamieszczenie na własnej stronie internetowej, informacji o naborze na realizatorów projektów;</w:t>
      </w:r>
    </w:p>
    <w:p w:rsidR="00D67DF8" w:rsidRPr="00562A52" w:rsidRDefault="00D67DF8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Pr="00562A52">
        <w:t>przeprowadzenia konkursu na realizatorów projektów na zasadach i w trybie określonych w ofercie;</w:t>
      </w:r>
    </w:p>
    <w:p w:rsidR="00D67DF8" w:rsidRPr="00562A52" w:rsidRDefault="00D67DF8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Pr="00562A52">
        <w:t>podania do publicznej wiadomości, w szczególności poprzez zamieszczenie na własnej stronie internetowej, informacji o wyborze realizatorów projektów;</w:t>
      </w:r>
    </w:p>
    <w:p w:rsidR="00D67DF8" w:rsidRPr="00562A52" w:rsidRDefault="00D67DF8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>
        <w:rPr>
          <w:i/>
          <w:iCs/>
        </w:rPr>
        <w:tab/>
      </w:r>
      <w:r w:rsidRPr="00562A52">
        <w:t>przekazania realizatorom projektów środków finansowych w terminie nie dłuższym niż 14 dni, licząc od dnia zawarcia z nimi umowy;</w:t>
      </w:r>
    </w:p>
    <w:p w:rsidR="00D67DF8" w:rsidRDefault="00D67DF8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Pr="00562A52">
        <w:t>monitorowania i oceny realizacji projektów zleconych do realizacji realizatorom projektów na zasadach określonych w ofercie;</w:t>
      </w:r>
    </w:p>
    <w:p w:rsidR="00D67DF8" w:rsidRPr="00562A52" w:rsidRDefault="00D67DF8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  <w:t xml:space="preserve">rozliczenia sprawozdań z realizacji projektów złożonych przez realizatorów projektu </w:t>
      </w:r>
      <w:r>
        <w:br/>
        <w:t xml:space="preserve">i ich oceny pod względem celowości i prawidłowości poniesienia wydatków; </w:t>
      </w:r>
    </w:p>
    <w:p w:rsidR="00D67DF8" w:rsidRPr="00562A52" w:rsidRDefault="00D67DF8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7)</w:t>
      </w:r>
      <w:r>
        <w:tab/>
        <w:t>nie</w:t>
      </w:r>
      <w:r w:rsidRPr="00562A52">
        <w:t>pobierania świadczeń pieniężnych od odbiorców zadania oraz realizatorów projektów.</w:t>
      </w:r>
    </w:p>
    <w:p w:rsidR="00D67DF8" w:rsidRPr="00562A52" w:rsidRDefault="00D67DF8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>
        <w:t>Operator(-rzy)projektu</w:t>
      </w:r>
      <w:r w:rsidRPr="00562A52">
        <w:t>zobowiązuje</w:t>
      </w:r>
      <w:r>
        <w:t>(-ją)</w:t>
      </w:r>
      <w:r w:rsidRPr="00562A52">
        <w:t xml:space="preserve"> się, że umowy pomiędzy nim</w:t>
      </w:r>
      <w:r>
        <w:t>(i)</w:t>
      </w:r>
      <w:r w:rsidRPr="00562A52">
        <w:t xml:space="preserve">, </w:t>
      </w:r>
      <w:r>
        <w:br/>
      </w:r>
      <w:r w:rsidRPr="00562A52">
        <w:t>a realizatorami projektów będ</w:t>
      </w:r>
      <w:r>
        <w:t>ą</w:t>
      </w:r>
      <w:r w:rsidRPr="00562A52">
        <w:t>przewidywać w szczególności następujące postanowienia:</w:t>
      </w:r>
    </w:p>
    <w:p w:rsidR="00D67DF8" w:rsidRPr="00562A52" w:rsidRDefault="00D67DF8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D67DF8" w:rsidRPr="00562A52" w:rsidRDefault="00D67DF8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>
        <w:t>Operatorem</w:t>
      </w:r>
      <w:r w:rsidRPr="00562A52">
        <w:t>(-</w:t>
      </w:r>
      <w:r>
        <w:t>r</w:t>
      </w:r>
      <w:r w:rsidRPr="00562A52">
        <w:t xml:space="preserve">ami) </w:t>
      </w:r>
      <w:r>
        <w:t>projektu</w:t>
      </w:r>
      <w:r w:rsidRPr="00562A52">
        <w:t>a realizatorami projektów;</w:t>
      </w:r>
    </w:p>
    <w:p w:rsidR="00D67DF8" w:rsidRPr="00562A52" w:rsidRDefault="00D67DF8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>
        <w:t>Operatora(-rów)projektu</w:t>
      </w:r>
      <w:r w:rsidRPr="00562A52">
        <w:t>w § </w:t>
      </w:r>
      <w:r>
        <w:t>9</w:t>
      </w:r>
      <w:r w:rsidRPr="00562A52">
        <w:t>;</w:t>
      </w:r>
    </w:p>
    <w:p w:rsidR="00D67DF8" w:rsidRDefault="00D67DF8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>
        <w:t>Operatora(-rów)projektu</w:t>
      </w:r>
      <w:r w:rsidRPr="00562A52">
        <w:t xml:space="preserve">w </w:t>
      </w:r>
      <w:r>
        <w:t>§ 7;</w:t>
      </w:r>
    </w:p>
    <w:p w:rsidR="00D67DF8" w:rsidRPr="00562A52" w:rsidRDefault="00D67DF8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>
        <w:t>realizowanych przez nich projektów.</w:t>
      </w:r>
    </w:p>
    <w:p w:rsidR="00D67DF8" w:rsidRPr="00562A52" w:rsidRDefault="00D67DF8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>
        <w:t>oty ...................</w:t>
      </w:r>
      <w:r w:rsidRPr="00562A52">
        <w:t xml:space="preserve">... złotych, minimalna </w:t>
      </w:r>
      <w:r>
        <w:t>–</w:t>
      </w:r>
      <w:r w:rsidRPr="00562A52">
        <w:t>kwoty .</w:t>
      </w:r>
      <w:r>
        <w:t>......................</w:t>
      </w:r>
      <w:r w:rsidRPr="00562A52">
        <w:t>.. złotych</w:t>
      </w:r>
      <w:r w:rsidRPr="00562A52">
        <w:rPr>
          <w:rStyle w:val="FootnoteReference"/>
        </w:rPr>
        <w:footnoteReference w:id="3"/>
      </w:r>
      <w:r w:rsidRPr="00562A52">
        <w:rPr>
          <w:vertAlign w:val="superscript"/>
        </w:rPr>
        <w:t>)</w:t>
      </w:r>
      <w:r w:rsidRPr="00562A52">
        <w:t>*.</w:t>
      </w:r>
    </w:p>
    <w:p w:rsidR="00D67DF8" w:rsidRPr="00562A52" w:rsidRDefault="00D67DF8" w:rsidP="00C54D69">
      <w:pPr>
        <w:spacing w:line="276" w:lineRule="auto"/>
        <w:ind w:left="284" w:hanging="284"/>
        <w:jc w:val="both"/>
      </w:pPr>
    </w:p>
    <w:p w:rsidR="00D67DF8" w:rsidRPr="00594842" w:rsidRDefault="00D67DF8" w:rsidP="00C54D69">
      <w:pPr>
        <w:spacing w:line="276" w:lineRule="auto"/>
        <w:ind w:left="284" w:hanging="284"/>
        <w:jc w:val="both"/>
      </w:pPr>
      <w:r w:rsidRPr="00562A52">
        <w:t>9. Środki finansowe przyznane na realizację projektu nie mogą przekroczyć............% jego całkowitej wartości. Wymagane jest, aby realizator projektu zapewnił przy realizacji projektu wkład finansowy w wysokości co najmniej .............% wartości projektu</w:t>
      </w:r>
      <w:r w:rsidRPr="00562A52">
        <w:rPr>
          <w:rStyle w:val="FootnoteReference"/>
        </w:rPr>
        <w:footnoteReference w:id="4"/>
      </w:r>
      <w:r w:rsidRPr="00562A52">
        <w:rPr>
          <w:vertAlign w:val="superscript"/>
        </w:rPr>
        <w:t>)</w:t>
      </w:r>
      <w:r w:rsidRPr="00562A52">
        <w:t>*.</w:t>
      </w:r>
    </w:p>
    <w:p w:rsidR="00D67DF8" w:rsidRPr="00562A52" w:rsidRDefault="00D67DF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  <w:r w:rsidRPr="00562A52">
        <w:rPr>
          <w:b/>
          <w:bCs/>
        </w:rPr>
        <w:t>§ 3</w:t>
      </w:r>
    </w:p>
    <w:p w:rsidR="00D67DF8" w:rsidRPr="00562A52" w:rsidRDefault="00D67DF8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Finansowanie zadania publicznego</w:t>
      </w:r>
    </w:p>
    <w:p w:rsidR="00D67DF8" w:rsidRPr="00562A52" w:rsidRDefault="00D67DF8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1. Zleceniodawca zobowiązuje się do przekazania na realizację zadania publicznego środków finansowych w wysokości..................................................(słownie)</w:t>
      </w:r>
      <w:r>
        <w:t xml:space="preserve"> ………………………</w:t>
      </w:r>
      <w:r w:rsidRPr="00562A52">
        <w:t>………………………………………………………..…............................................</w:t>
      </w:r>
      <w:r>
        <w:t>...........</w:t>
      </w:r>
    </w:p>
    <w:p w:rsidR="00D67DF8" w:rsidRPr="00562A52" w:rsidRDefault="00D67DF8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>
        <w:t>Operatora</w:t>
      </w:r>
      <w:r w:rsidRPr="00562A52">
        <w:t>(-</w:t>
      </w:r>
      <w:r>
        <w:t>r</w:t>
      </w:r>
      <w:r w:rsidRPr="00562A52">
        <w:t>ów)</w:t>
      </w:r>
      <w:r>
        <w:t>projektu</w:t>
      </w:r>
      <w:r w:rsidRPr="00562A52">
        <w:t>:</w:t>
      </w:r>
    </w:p>
    <w:p w:rsidR="00D67DF8" w:rsidRPr="00562A52" w:rsidRDefault="00D67DF8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rachunku(-</w:t>
      </w:r>
      <w:r>
        <w:t>k</w:t>
      </w:r>
      <w:r w:rsidRPr="00562A52">
        <w:t>ów):</w:t>
      </w:r>
      <w:r>
        <w:t>.................................</w:t>
      </w:r>
      <w:r w:rsidRPr="00562A52">
        <w:t>......................................................</w:t>
      </w:r>
      <w:r>
        <w:t>.......................</w:t>
      </w:r>
      <w:r w:rsidRPr="00562A52">
        <w:t xml:space="preserve">..,  </w:t>
      </w:r>
    </w:p>
    <w:p w:rsidR="00D67DF8" w:rsidRPr="00562A52" w:rsidRDefault="00D67DF8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D67DF8" w:rsidRPr="00562A52" w:rsidRDefault="00D67DF8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Pr="00562A52">
        <w:rPr>
          <w:i/>
          <w:iCs/>
        </w:rPr>
        <w:t>(istnieje możliwość przekazania dotacji jednorazowo w pełnej wysokości albo w transzach):</w:t>
      </w:r>
    </w:p>
    <w:p w:rsidR="00D67DF8" w:rsidRPr="00562A52" w:rsidRDefault="00D67DF8" w:rsidP="00C54D69">
      <w:pPr>
        <w:spacing w:line="276" w:lineRule="auto"/>
        <w:ind w:left="284" w:firstLine="283"/>
        <w:jc w:val="both"/>
      </w:pPr>
      <w:r w:rsidRPr="00562A52">
        <w:t>a) w terminie do 30 dni od dnia zawarcia niniejszej umowy w pełnej wysokości</w:t>
      </w:r>
      <w:r>
        <w:t>*</w:t>
      </w:r>
    </w:p>
    <w:p w:rsidR="00D67DF8" w:rsidRPr="00562A52" w:rsidRDefault="00D67DF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D67DF8" w:rsidRPr="00562A52" w:rsidRDefault="00D67DF8" w:rsidP="00C54D69">
      <w:pPr>
        <w:spacing w:line="276" w:lineRule="auto"/>
        <w:ind w:left="851" w:hanging="284"/>
        <w:jc w:val="both"/>
      </w:pPr>
      <w:r w:rsidRPr="00562A52">
        <w:t>b) I transzaw terminie do 30 dni od dnia zawarcia niniejszej umowy w wysokości ……………………….......................</w:t>
      </w:r>
      <w:r>
        <w:t>.</w:t>
      </w:r>
      <w:r w:rsidRPr="00562A52">
        <w:t>(słownie)</w:t>
      </w:r>
      <w:r>
        <w:t xml:space="preserve"> ……….…………………………… ………</w:t>
      </w:r>
      <w:r w:rsidRPr="00562A52">
        <w:t>………………………….………………………</w:t>
      </w:r>
      <w:r>
        <w:t>………</w:t>
      </w:r>
      <w:r w:rsidRPr="00562A52">
        <w:t>……</w:t>
      </w:r>
      <w:r>
        <w:t>...</w:t>
      </w:r>
      <w:r w:rsidRPr="00562A52">
        <w:t>…………</w:t>
      </w:r>
      <w:r>
        <w:t>..</w:t>
      </w:r>
      <w:r w:rsidRPr="00562A52">
        <w:t>….,</w:t>
      </w:r>
    </w:p>
    <w:p w:rsidR="00D67DF8" w:rsidRPr="00562A52" w:rsidRDefault="00D67DF8" w:rsidP="00C54D69">
      <w:pPr>
        <w:spacing w:line="276" w:lineRule="auto"/>
        <w:ind w:left="851"/>
        <w:jc w:val="both"/>
      </w:pPr>
      <w:r w:rsidRPr="00562A52">
        <w:t>II transza w terminie…………………… w wysokości</w:t>
      </w:r>
      <w:r>
        <w:t>……………</w:t>
      </w:r>
      <w:r w:rsidRPr="00562A52">
        <w:t>…………………(słownie)………………....................................</w:t>
      </w:r>
      <w:r>
        <w:t>.............................</w:t>
      </w:r>
      <w:r w:rsidRPr="00562A52">
        <w:t>.............................</w:t>
      </w:r>
      <w:r>
        <w:t>*</w:t>
      </w:r>
      <w:r w:rsidRPr="00562A52">
        <w:t>;</w:t>
      </w:r>
    </w:p>
    <w:p w:rsidR="00D67DF8" w:rsidRPr="00562A52" w:rsidRDefault="00D67DF8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 budżetowych</w:t>
      </w:r>
      <w:r w:rsidRPr="00562A52">
        <w:rPr>
          <w:i/>
          <w:iCs/>
        </w:rPr>
        <w:t>(należy wskazać wysokość dotacji przekazywanej w poszczególnych latach realizacji zadania. Istnieje możliwość wypłaty dotacji na dany rok w transzach):</w:t>
      </w:r>
    </w:p>
    <w:p w:rsidR="00D67DF8" w:rsidRPr="00562A52" w:rsidRDefault="00D67DF8" w:rsidP="00C54D69">
      <w:pPr>
        <w:spacing w:line="276" w:lineRule="auto"/>
        <w:ind w:left="851" w:hanging="284"/>
        <w:jc w:val="both"/>
      </w:pPr>
      <w:r w:rsidRPr="00562A52">
        <w:t xml:space="preserve">a) dotacja w………r. w terminie do 30 dni od dnia zawarcia niniejszej umowy </w:t>
      </w:r>
      <w:r>
        <w:br/>
      </w:r>
      <w:r w:rsidRPr="00562A52">
        <w:t>w wysokości ……………………….......................</w:t>
      </w:r>
      <w:r>
        <w:t xml:space="preserve"> (słownie) ………...……………… ….…</w:t>
      </w:r>
      <w:r w:rsidRPr="00562A52">
        <w:t>…………</w:t>
      </w:r>
      <w:r>
        <w:t>………………………………………………………………………..</w:t>
      </w:r>
      <w:r w:rsidRPr="00562A52">
        <w:t>;</w:t>
      </w:r>
    </w:p>
    <w:p w:rsidR="00D67DF8" w:rsidRPr="00562A52" w:rsidRDefault="00D67DF8" w:rsidP="00C54D69">
      <w:pPr>
        <w:spacing w:line="276" w:lineRule="auto"/>
        <w:ind w:left="851" w:hanging="284"/>
        <w:jc w:val="both"/>
      </w:pPr>
      <w:r w:rsidRPr="00562A52">
        <w:t>b)dotacjaw………r. wterminie</w:t>
      </w:r>
      <w:r>
        <w:t>…………</w:t>
      </w:r>
      <w:r w:rsidRPr="00562A52">
        <w:t>…wwysokości</w:t>
      </w:r>
      <w:r>
        <w:t>…...…………………</w:t>
      </w:r>
      <w:r w:rsidRPr="00562A52">
        <w:t>……(słownie)……………………………………</w:t>
      </w:r>
      <w:r>
        <w:t>………………………………….…</w:t>
      </w:r>
      <w:r w:rsidRPr="00562A52">
        <w:t>….</w:t>
      </w:r>
      <w:r>
        <w:t xml:space="preserve"> .</w:t>
      </w:r>
    </w:p>
    <w:p w:rsidR="00D67DF8" w:rsidRPr="00562A52" w:rsidRDefault="00D67DF8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>
        <w:t>Wysokość</w:t>
      </w:r>
      <w:r w:rsidRPr="00C4681E">
        <w:t xml:space="preserve"> dotacji</w:t>
      </w:r>
      <w:r>
        <w:t xml:space="preserve"> przekazanej</w:t>
      </w:r>
      <w:r w:rsidRPr="00C4681E">
        <w:t xml:space="preserve"> w kolejnym roku budżetowym jestuzależniona </w:t>
      </w:r>
      <w:r w:rsidRPr="00271D9D">
        <w:t>od wysokości środków publicznych zaplanowanych w budżecie dysponenta części budżetowej na realizację zadań publicznych przez organizacje poza</w:t>
      </w:r>
      <w:r>
        <w:t xml:space="preserve">rządowe lub podmioty wymienione </w:t>
      </w:r>
      <w:r w:rsidRPr="00271D9D">
        <w:t>w</w:t>
      </w:r>
      <w:r>
        <w:t> </w:t>
      </w:r>
      <w:r w:rsidRPr="00271D9D">
        <w:t>art. 3 ust. 3 ustawy</w:t>
      </w:r>
      <w:r w:rsidRPr="00562A52">
        <w:rPr>
          <w:rStyle w:val="FootnoteReference"/>
        </w:rPr>
        <w:footnoteReference w:id="5"/>
      </w:r>
      <w:r w:rsidRPr="00562A52">
        <w:rPr>
          <w:vertAlign w:val="superscript"/>
        </w:rPr>
        <w:t>)</w:t>
      </w:r>
      <w:r w:rsidRPr="00562A52">
        <w:t>*</w:t>
      </w:r>
      <w:r>
        <w:t>.</w:t>
      </w:r>
    </w:p>
    <w:p w:rsidR="00D67DF8" w:rsidRPr="00562A52" w:rsidRDefault="00D67DF8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3. Za dzień przekazania dotacji uznaje się dzień obciążenia rachunku Zleceniodawcy.</w:t>
      </w:r>
    </w:p>
    <w:p w:rsidR="00D67DF8" w:rsidRPr="00562A52" w:rsidRDefault="00D67DF8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4. 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 xml:space="preserve"> oświadcza(ją), że jest/są jedynym(i) posiadaczem(-</w:t>
      </w:r>
      <w:r>
        <w:t>cz</w:t>
      </w:r>
      <w:r w:rsidRPr="00562A52">
        <w:t>ami) wskazanego(-</w:t>
      </w:r>
      <w:r>
        <w:t>n</w:t>
      </w:r>
      <w:r w:rsidRPr="00562A52">
        <w:t>ych) w ust. 1 rachunku(-</w:t>
      </w:r>
      <w:r>
        <w:t>k</w:t>
      </w:r>
      <w:r w:rsidRPr="00562A52">
        <w:t>ów) bankowego(-</w:t>
      </w:r>
      <w:r>
        <w:t>w</w:t>
      </w:r>
      <w:r w:rsidRPr="00562A52">
        <w:t>ych) i zobowiązuje(-</w:t>
      </w:r>
      <w:r>
        <w:t>j</w:t>
      </w:r>
      <w:r w:rsidRPr="00562A52">
        <w:t xml:space="preserve">ą) się do utrzymania wskazanego w ust. 1 rachunku nie krócej niż do dnia zaakceptowania przez Zleceniodawcę sprawozdania końcowego, o którym mowa w§10 ust. </w:t>
      </w:r>
      <w:r>
        <w:t>4</w:t>
      </w:r>
      <w:r w:rsidRPr="00562A52">
        <w:t>. W przypadku braku możliwości utrzymania rachunku, o którym mowa w ust. 1,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 xml:space="preserve"> zobowiązuje(-</w:t>
      </w:r>
      <w:r>
        <w:t>j</w:t>
      </w:r>
      <w:r w:rsidRPr="00562A52">
        <w:t>ą) się do niezwłocznego poinformowania Zleceniodawcy o nowym(-</w:t>
      </w:r>
      <w:r>
        <w:t>w</w:t>
      </w:r>
      <w:r w:rsidRPr="00562A52">
        <w:t>ych) rachunku(-</w:t>
      </w:r>
      <w:r>
        <w:t>k</w:t>
      </w:r>
      <w:r w:rsidRPr="00562A52">
        <w:t>ach) i jego/ich numerze(-</w:t>
      </w:r>
      <w:r>
        <w:t>r</w:t>
      </w:r>
      <w:r w:rsidRPr="00562A52">
        <w:t>ach).</w:t>
      </w:r>
    </w:p>
    <w:p w:rsidR="00D67DF8" w:rsidRPr="00562A52" w:rsidRDefault="00D67DF8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5.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>zobowiązuje(-</w:t>
      </w:r>
      <w:r>
        <w:t>j</w:t>
      </w:r>
      <w:r w:rsidRPr="00562A52">
        <w:t>ą) się do przekazania na realizację zadania publicznego</w:t>
      </w:r>
      <w:r w:rsidRPr="00562A52">
        <w:rPr>
          <w:i/>
          <w:iCs/>
        </w:rPr>
        <w:t>(w przypadku zadania publicznego realizowanego w okresie od 2 do 5 lat budżetowych należy wskazać wysokość środków oraz wartość wkładu w poszczególnych latach):</w:t>
      </w:r>
    </w:p>
    <w:p w:rsidR="00D67DF8" w:rsidRDefault="00D67DF8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>
        <w:t>ych</w:t>
      </w:r>
      <w:r w:rsidRPr="00562A52">
        <w:t xml:space="preserve"> środk</w:t>
      </w:r>
      <w:r>
        <w:t>ów</w:t>
      </w:r>
      <w:r w:rsidRPr="00562A52">
        <w:t xml:space="preserve"> finansow</w:t>
      </w:r>
      <w:r>
        <w:t>ych</w:t>
      </w:r>
      <w:r w:rsidRPr="00562A52">
        <w:t xml:space="preserve"> w wysokości</w:t>
      </w:r>
      <w:bookmarkStart w:id="1" w:name="_Ref426980963"/>
      <w:r w:rsidRPr="00562A52">
        <w:rPr>
          <w:rStyle w:val="FootnoteReference"/>
        </w:rPr>
        <w:footnoteReference w:id="6"/>
      </w:r>
      <w:bookmarkEnd w:id="1"/>
      <w:r w:rsidRPr="00562A52">
        <w:rPr>
          <w:vertAlign w:val="superscript"/>
        </w:rPr>
        <w:t>)</w:t>
      </w:r>
      <w:r w:rsidRPr="00562A52">
        <w:t>...........................................</w:t>
      </w:r>
      <w:r>
        <w:t>..........................</w:t>
      </w:r>
      <w:r w:rsidRPr="00562A52">
        <w:t xml:space="preserve">. </w:t>
      </w:r>
    </w:p>
    <w:p w:rsidR="00D67DF8" w:rsidRPr="00562A52" w:rsidRDefault="00D67DF8" w:rsidP="00036170">
      <w:pPr>
        <w:spacing w:line="276" w:lineRule="auto"/>
        <w:ind w:left="567"/>
        <w:jc w:val="both"/>
      </w:pPr>
      <w:r w:rsidRPr="00562A52">
        <w:t>(słownie)</w:t>
      </w:r>
      <w:r>
        <w:t xml:space="preserve"> …………</w:t>
      </w:r>
      <w:r w:rsidRPr="00562A52">
        <w:t>………………………..................................</w:t>
      </w:r>
      <w:r>
        <w:t>.....................................</w:t>
      </w:r>
      <w:r w:rsidRPr="00562A52">
        <w:t>.,</w:t>
      </w:r>
    </w:p>
    <w:p w:rsidR="00D67DF8" w:rsidRPr="00562A52" w:rsidRDefault="00D67DF8" w:rsidP="00A674E8">
      <w:pPr>
        <w:spacing w:line="276" w:lineRule="auto"/>
        <w:ind w:left="567"/>
        <w:jc w:val="both"/>
      </w:pPr>
      <w:r w:rsidRPr="00562A52">
        <w:t xml:space="preserve">w tym: </w:t>
      </w:r>
    </w:p>
    <w:p w:rsidR="00D67DF8" w:rsidRDefault="00D67DF8" w:rsidP="00036170">
      <w:pPr>
        <w:pStyle w:val="ListParagraph"/>
        <w:numPr>
          <w:ilvl w:val="0"/>
          <w:numId w:val="40"/>
        </w:numPr>
        <w:ind w:left="851" w:hanging="284"/>
      </w:pPr>
      <w:r w:rsidRPr="008804CE">
        <w:t>środk</w:t>
      </w:r>
      <w:r>
        <w:t>ów</w:t>
      </w:r>
      <w:r w:rsidRPr="008804CE">
        <w:t xml:space="preserve"> finansow</w:t>
      </w:r>
      <w:r>
        <w:t>ych</w:t>
      </w:r>
      <w:r w:rsidRPr="008804CE">
        <w:t xml:space="preserve"> własn</w:t>
      </w:r>
      <w:r>
        <w:t>ych</w:t>
      </w:r>
      <w:r w:rsidRPr="008804CE">
        <w:t xml:space="preserve"> w wysokości……………</w:t>
      </w:r>
      <w:r>
        <w:t>.</w:t>
      </w:r>
      <w:r w:rsidRPr="008804CE">
        <w:t>…</w:t>
      </w:r>
      <w:r>
        <w:t>………………………</w:t>
      </w:r>
    </w:p>
    <w:p w:rsidR="00D67DF8" w:rsidRDefault="00D67DF8" w:rsidP="00036170">
      <w:pPr>
        <w:pStyle w:val="ListParagraph"/>
        <w:ind w:left="851"/>
      </w:pPr>
      <w:r w:rsidRPr="008804CE">
        <w:t>(słownie)</w:t>
      </w:r>
      <w:r>
        <w:t xml:space="preserve"> …..…..……...…</w:t>
      </w:r>
      <w:r w:rsidRPr="008804CE">
        <w:t>………………………………………………………</w:t>
      </w:r>
      <w:r>
        <w:t>.</w:t>
      </w:r>
      <w:r w:rsidRPr="008804CE">
        <w:t>….*;</w:t>
      </w:r>
    </w:p>
    <w:p w:rsidR="00D67DF8" w:rsidRPr="00562A52" w:rsidRDefault="00D67DF8" w:rsidP="00036170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środk</w:t>
      </w:r>
      <w:r>
        <w:t>ów</w:t>
      </w:r>
      <w:r w:rsidRPr="00562A52">
        <w:t xml:space="preserve"> finansow</w:t>
      </w:r>
      <w:r>
        <w:t>ych</w:t>
      </w:r>
      <w:r w:rsidRPr="00562A52">
        <w:t xml:space="preserve"> z innych źródeł publicznych przyznanych przez:……………………………………………………</w:t>
      </w:r>
      <w:r>
        <w:t>…………....</w:t>
      </w:r>
      <w:r w:rsidRPr="00562A52">
        <w:t xml:space="preserve"> (nazwa organu</w:t>
      </w:r>
      <w:r>
        <w:t>(-nów)</w:t>
      </w:r>
      <w:r w:rsidRPr="00562A52">
        <w:t xml:space="preserve"> przyznającego</w:t>
      </w:r>
      <w:r>
        <w:t>(-cych)</w:t>
      </w:r>
      <w:r w:rsidRPr="00562A52">
        <w:t xml:space="preserve"> środki) w wysokości………………………………… (słownie)</w:t>
      </w:r>
      <w:r>
        <w:t>…………………</w:t>
      </w:r>
      <w:r w:rsidRPr="00562A52">
        <w:t>…………………………………………</w:t>
      </w:r>
      <w:r>
        <w:t>……………..…</w:t>
      </w:r>
      <w:r w:rsidRPr="00562A52">
        <w:t>*,</w:t>
      </w:r>
    </w:p>
    <w:p w:rsidR="00D67DF8" w:rsidRDefault="00D67DF8" w:rsidP="00036170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pozostał</w:t>
      </w:r>
      <w:r>
        <w:t>ych środków</w:t>
      </w:r>
      <w:r w:rsidRPr="00562A52">
        <w:t xml:space="preserve"> w wysokości</w:t>
      </w:r>
      <w:r w:rsidRPr="00562A52">
        <w:rPr>
          <w:rStyle w:val="FootnoteReference"/>
        </w:rPr>
        <w:footnoteReference w:id="7"/>
      </w:r>
      <w:r>
        <w:rPr>
          <w:vertAlign w:val="superscript"/>
        </w:rPr>
        <w:t>)</w:t>
      </w:r>
      <w:r w:rsidRPr="00562A52">
        <w:t xml:space="preserve"> …………………………………</w:t>
      </w:r>
      <w:r>
        <w:t>……………….</w:t>
      </w:r>
    </w:p>
    <w:p w:rsidR="00D67DF8" w:rsidRPr="00562A52" w:rsidRDefault="00D67DF8" w:rsidP="00036170">
      <w:pPr>
        <w:pStyle w:val="ListParagraph"/>
        <w:spacing w:line="276" w:lineRule="auto"/>
        <w:ind w:left="851"/>
        <w:jc w:val="both"/>
      </w:pPr>
      <w:r w:rsidRPr="00562A52">
        <w:t>(słownie)………………………………………………………………………</w:t>
      </w:r>
      <w:r>
        <w:t>…...</w:t>
      </w:r>
      <w:r w:rsidRPr="00562A52">
        <w:t>..*;</w:t>
      </w:r>
    </w:p>
    <w:p w:rsidR="00D67DF8" w:rsidRPr="00562A52" w:rsidRDefault="00D67DF8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ab/>
      </w:r>
    </w:p>
    <w:p w:rsidR="00D67DF8" w:rsidRDefault="00D67DF8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>
        <w:t>i ...........................</w:t>
      </w:r>
      <w:r w:rsidRPr="00562A52">
        <w:t>.. (słownie)</w:t>
      </w:r>
      <w:r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>
        <w:t>...............................</w:t>
      </w:r>
      <w:r w:rsidRPr="00562A52">
        <w:t xml:space="preserve">*; </w:t>
      </w:r>
    </w:p>
    <w:p w:rsidR="00D67DF8" w:rsidRPr="00562A52" w:rsidRDefault="00D67DF8" w:rsidP="00036170">
      <w:pPr>
        <w:tabs>
          <w:tab w:val="left" w:pos="567"/>
        </w:tabs>
        <w:spacing w:line="276" w:lineRule="auto"/>
        <w:ind w:left="284"/>
        <w:jc w:val="both"/>
      </w:pPr>
    </w:p>
    <w:p w:rsidR="00D67DF8" w:rsidRPr="004C094D" w:rsidRDefault="00D67DF8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>
        <w:t>o wartości ..................</w:t>
      </w:r>
      <w:r w:rsidRPr="00562A52">
        <w:t>......... (słownie)</w:t>
      </w:r>
      <w:r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>
        <w:t>....................</w:t>
      </w:r>
      <w:r w:rsidRPr="00562A52">
        <w:t>.........</w:t>
      </w:r>
      <w:r>
        <w:t>..........</w:t>
      </w:r>
      <w:r w:rsidRPr="00562A52">
        <w:t>*.</w:t>
      </w:r>
    </w:p>
    <w:p w:rsidR="00D67DF8" w:rsidRPr="00562A52" w:rsidRDefault="00D67DF8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D67DF8" w:rsidRPr="00562A52" w:rsidRDefault="00D67DF8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6. Całkowity koszt zadania publicz</w:t>
      </w:r>
      <w:r>
        <w:t>nego stanowi sumę kwot dotacjii środków, o których mowa w ust. 5,</w:t>
      </w:r>
      <w:r w:rsidRPr="00562A52">
        <w:t>i wynosi łącznie</w:t>
      </w:r>
      <w:r>
        <w:t xml:space="preserve">………………………. </w:t>
      </w:r>
      <w:r w:rsidRPr="00562A52">
        <w:t>(słownie)</w:t>
      </w:r>
      <w:r>
        <w:t xml:space="preserve"> …….…………………. …………………….………………</w:t>
      </w:r>
      <w:r w:rsidRPr="00562A52">
        <w:t>………………………</w:t>
      </w:r>
      <w:r>
        <w:t>……………………..…………..</w:t>
      </w:r>
      <w:r w:rsidRPr="00562A52">
        <w:t>,</w:t>
      </w:r>
    </w:p>
    <w:p w:rsidR="00D67DF8" w:rsidRPr="00562A52" w:rsidRDefault="00D67DF8" w:rsidP="00E12D68">
      <w:pPr>
        <w:spacing w:line="276" w:lineRule="auto"/>
        <w:ind w:left="284"/>
        <w:jc w:val="both"/>
      </w:pPr>
      <w:r w:rsidRPr="00562A52">
        <w:t>z tego (</w:t>
      </w:r>
      <w:r w:rsidRPr="00562A52">
        <w:rPr>
          <w:i/>
          <w:iCs/>
        </w:rPr>
        <w:t>w przypadku zadania publicznego realizowanego w okresie od 2 do 5 lat budżetowych należy wskazać koszt całkowity zadania publicznego w poszczególnych latach realizacji zadania)</w:t>
      </w:r>
      <w:r w:rsidRPr="00562A52">
        <w:t xml:space="preserve">: </w:t>
      </w:r>
    </w:p>
    <w:p w:rsidR="00D67DF8" w:rsidRPr="00562A52" w:rsidRDefault="00D67DF8" w:rsidP="00E12D68">
      <w:pPr>
        <w:spacing w:line="276" w:lineRule="auto"/>
        <w:ind w:left="284"/>
        <w:jc w:val="both"/>
      </w:pPr>
      <w:r w:rsidRPr="00562A52">
        <w:t>1) w ………….r. ………………………………………</w:t>
      </w:r>
      <w:r>
        <w:t xml:space="preserve"> (słownie) ……………</w:t>
      </w:r>
      <w:r w:rsidRPr="00562A52">
        <w:t>…………. ……………………………………………………………………………………………….;</w:t>
      </w:r>
    </w:p>
    <w:p w:rsidR="00D67DF8" w:rsidRPr="00562A52" w:rsidRDefault="00D67DF8" w:rsidP="00E12D68">
      <w:pPr>
        <w:spacing w:line="276" w:lineRule="auto"/>
        <w:ind w:left="284"/>
        <w:jc w:val="both"/>
      </w:pPr>
      <w:r w:rsidRPr="00562A52">
        <w:t>2) w …………. r. ……</w:t>
      </w:r>
      <w:r>
        <w:t>………………………………… (słownie)……………………….. ………………………………………………</w:t>
      </w:r>
      <w:r w:rsidRPr="00562A52">
        <w:t>……………………</w:t>
      </w:r>
      <w:r>
        <w:t>………………………... .</w:t>
      </w:r>
    </w:p>
    <w:p w:rsidR="00D67DF8" w:rsidRDefault="00D67DF8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7. </w:t>
      </w:r>
      <w:r w:rsidRPr="00350AA3">
        <w:t xml:space="preserve">Procentowy udział </w:t>
      </w:r>
      <w:r w:rsidRPr="00C17823">
        <w:t>środków ze źródeł, o których mowa w ust. 5 pkt 1,w stosunku do otrzymanejkwoty dotacji</w:t>
      </w:r>
      <w:r>
        <w:t xml:space="preserve"> wynosi nie mniej niż ……….. %, z zastrzeżeniem ust. 8.</w:t>
      </w:r>
    </w:p>
    <w:p w:rsidR="00D67DF8" w:rsidRPr="00562A52" w:rsidRDefault="00D67DF8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8</w:t>
      </w:r>
      <w:r w:rsidRPr="00562A52">
        <w:t xml:space="preserve">. Wysokość środków ze źródeł, o których mowa w ust. 5 pkt 1, może się zmieniać, o ile nie zmniejszy się udział tych środków w stosunku do </w:t>
      </w:r>
      <w:r>
        <w:t>wydatkowanej</w:t>
      </w:r>
      <w:r w:rsidRPr="00562A52">
        <w:t xml:space="preserve"> kwoty dotacji.</w:t>
      </w:r>
    </w:p>
    <w:p w:rsidR="00D67DF8" w:rsidRDefault="00D67DF8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9. </w:t>
      </w:r>
      <w:r w:rsidRPr="00350AA3">
        <w:t xml:space="preserve">Procentowy udział </w:t>
      </w:r>
      <w:r>
        <w:t>łącznej wartości</w:t>
      </w:r>
      <w:r w:rsidRPr="00C17823">
        <w:t>wkładu osobowego</w:t>
      </w:r>
      <w:r>
        <w:t xml:space="preserve"> oraz </w:t>
      </w:r>
      <w:r w:rsidRPr="00C17823">
        <w:t xml:space="preserve">wkładu rzeczowego, o których mowa w ust. 5 pkt </w:t>
      </w:r>
      <w:r>
        <w:t>2 i 3</w:t>
      </w:r>
      <w:r w:rsidRPr="00C17823">
        <w:t>,w stosunku do otrzymanej kwoty dotacji</w:t>
      </w:r>
      <w:r>
        <w:t xml:space="preserve"> wynosi nie mniej niż ……….. %, z zastrzeżeniem ust. 8.</w:t>
      </w:r>
    </w:p>
    <w:p w:rsidR="00D67DF8" w:rsidRDefault="00D67DF8" w:rsidP="00E12D68">
      <w:pPr>
        <w:spacing w:line="276" w:lineRule="auto"/>
        <w:ind w:left="426" w:hanging="426"/>
        <w:jc w:val="both"/>
      </w:pPr>
      <w:r>
        <w:t>10. Wartość</w:t>
      </w:r>
      <w:r w:rsidRPr="00C17823">
        <w:t>wkładu osobowego</w:t>
      </w:r>
      <w:r>
        <w:t xml:space="preserve"> oraz </w:t>
      </w:r>
      <w:r w:rsidRPr="00C17823">
        <w:t xml:space="preserve">wkładu rzeczowego, o których mowa w ust. 5 pkt </w:t>
      </w:r>
      <w:r>
        <w:t>2 i 3</w:t>
      </w:r>
      <w:r w:rsidRPr="00C17823">
        <w:t>, może się zmieniać, o ile nie zmniejszy się udział</w:t>
      </w:r>
      <w:r>
        <w:t xml:space="preserve"> tej wartości</w:t>
      </w:r>
      <w:r w:rsidRPr="00C17823">
        <w:t xml:space="preserve"> w stosunku do </w:t>
      </w:r>
      <w:r>
        <w:t>wydatkowanej</w:t>
      </w:r>
      <w:r w:rsidRPr="00C17823">
        <w:t>kwoty dotacji.</w:t>
      </w:r>
    </w:p>
    <w:p w:rsidR="00D67DF8" w:rsidRDefault="00D67DF8" w:rsidP="00E12D68">
      <w:pPr>
        <w:spacing w:line="276" w:lineRule="auto"/>
        <w:ind w:left="426" w:hanging="426"/>
        <w:jc w:val="both"/>
      </w:pPr>
      <w:r>
        <w:t>11. Naruszenie postanowień, o których mowa w ust. 7–10, uważa się za pobranie dotacji w nadmiernej wysokości.</w:t>
      </w:r>
    </w:p>
    <w:p w:rsidR="00D67DF8" w:rsidRPr="00562A52" w:rsidRDefault="00D67DF8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12</w:t>
      </w:r>
      <w:r w:rsidRPr="00562A52">
        <w:t>. Przekazanie kolejnej dotacji nastąpi</w:t>
      </w:r>
      <w:r>
        <w:t>, z zastrzeżeniem ust. 2,</w:t>
      </w:r>
      <w:r w:rsidRPr="00562A52">
        <w:t xml:space="preserve"> po złożeniu*/zaakceptowaniu* sprawozdania częściowego, o którym mowa w § 10 ust. </w:t>
      </w:r>
      <w:r>
        <w:t>3</w:t>
      </w:r>
      <w:r w:rsidRPr="00562A52">
        <w:rPr>
          <w:rStyle w:val="FootnoteReference"/>
        </w:rPr>
        <w:footnoteReference w:id="8"/>
      </w:r>
      <w:r w:rsidRPr="00562A52">
        <w:rPr>
          <w:vertAlign w:val="superscript"/>
        </w:rPr>
        <w:t>)</w:t>
      </w:r>
      <w:r w:rsidRPr="00562A52">
        <w:t>.</w:t>
      </w:r>
    </w:p>
    <w:p w:rsidR="00D67DF8" w:rsidRPr="00562A52" w:rsidRDefault="00D67DF8" w:rsidP="00E12D68">
      <w:pPr>
        <w:spacing w:line="276" w:lineRule="auto"/>
        <w:ind w:left="426" w:hanging="426"/>
        <w:jc w:val="both"/>
      </w:pPr>
      <w:r>
        <w:t>13</w:t>
      </w:r>
      <w:r w:rsidRPr="00562A52">
        <w:t>. Przekazanie kolejnej transzy dotacji nastąpi po złożeniu*/zaakceptowaniu* sprawozdania częściowego, o którym mowa w § 10 ust. 2</w:t>
      </w:r>
      <w:r w:rsidRPr="00562A52">
        <w:rPr>
          <w:rStyle w:val="FootnoteReference"/>
        </w:rPr>
        <w:footnoteReference w:id="9"/>
      </w:r>
      <w:r w:rsidRPr="00562A52">
        <w:rPr>
          <w:vertAlign w:val="superscript"/>
        </w:rPr>
        <w:t>)</w:t>
      </w:r>
      <w:r w:rsidRPr="00562A52">
        <w:t>*.</w:t>
      </w:r>
    </w:p>
    <w:p w:rsidR="00D67DF8" w:rsidRPr="00562A52" w:rsidRDefault="00D67DF8" w:rsidP="00E12D68">
      <w:pPr>
        <w:spacing w:line="276" w:lineRule="auto"/>
        <w:ind w:left="426" w:hanging="426"/>
        <w:jc w:val="both"/>
      </w:pPr>
      <w:r>
        <w:t>14</w:t>
      </w:r>
      <w:r w:rsidRPr="00562A52">
        <w:t>. Zleceniodawca uzależnia przekazanie kolejnych transz dotacjiod wydatkowania co najmniej ....</w:t>
      </w:r>
      <w:r>
        <w:t>......</w:t>
      </w:r>
      <w:r w:rsidRPr="00562A52">
        <w:t> % przekazanych środków</w:t>
      </w:r>
      <w:r w:rsidRPr="00562A52">
        <w:rPr>
          <w:rStyle w:val="FootnoteReference"/>
        </w:rPr>
        <w:footnoteReference w:id="10"/>
      </w:r>
      <w:r w:rsidRPr="00562A52">
        <w:rPr>
          <w:vertAlign w:val="superscript"/>
        </w:rPr>
        <w:t>)</w:t>
      </w:r>
      <w:r w:rsidRPr="00562A52">
        <w:t>*.</w:t>
      </w:r>
    </w:p>
    <w:p w:rsidR="00D67DF8" w:rsidRPr="00562A52" w:rsidRDefault="00D67DF8" w:rsidP="00B766FC">
      <w:pPr>
        <w:spacing w:line="276" w:lineRule="auto"/>
        <w:jc w:val="center"/>
        <w:rPr>
          <w:b/>
          <w:bCs/>
        </w:rPr>
      </w:pPr>
    </w:p>
    <w:p w:rsidR="00D67DF8" w:rsidRPr="00562A52" w:rsidRDefault="00D67DF8" w:rsidP="00B766FC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 4</w:t>
      </w:r>
    </w:p>
    <w:p w:rsidR="00D67DF8" w:rsidRPr="00562A52" w:rsidRDefault="00D67DF8" w:rsidP="008F2CE7">
      <w:pPr>
        <w:pStyle w:val="Heading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ustawy)*</w:t>
      </w:r>
    </w:p>
    <w:p w:rsidR="00D67DF8" w:rsidRPr="00562A52" w:rsidRDefault="00D67DF8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>
        <w:t>Operatora</w:t>
      </w:r>
      <w:r w:rsidRPr="00562A52">
        <w:t>(-</w:t>
      </w:r>
      <w:r>
        <w:t>r</w:t>
      </w:r>
      <w:r w:rsidRPr="00562A52">
        <w:t>ów)</w:t>
      </w:r>
      <w:r>
        <w:t>projektu</w:t>
      </w:r>
      <w:r w:rsidRPr="00562A52">
        <w:t>we współpracy z</w:t>
      </w:r>
      <w:r>
        <w:t> </w:t>
      </w:r>
      <w:r w:rsidRPr="00562A52">
        <w:t>podmiotem trzecim następujących działań</w:t>
      </w:r>
      <w:r>
        <w:t>:</w:t>
      </w:r>
      <w:r w:rsidRPr="00562A52">
        <w:t>.........</w:t>
      </w:r>
      <w:r>
        <w:t>........................................................</w:t>
      </w:r>
      <w:r w:rsidRPr="00562A52">
        <w:t>.....</w:t>
      </w:r>
      <w:r>
        <w:t xml:space="preserve">.... </w:t>
      </w:r>
      <w:r w:rsidRPr="00562A52">
        <w:t>.</w:t>
      </w:r>
      <w:r>
        <w:t>........................</w:t>
      </w:r>
      <w:r w:rsidRPr="00562A52">
        <w:t>....................................</w:t>
      </w:r>
      <w:r>
        <w:t>....</w:t>
      </w:r>
      <w:r w:rsidRPr="00562A52">
        <w:t>.....................................................................</w:t>
      </w:r>
      <w:r>
        <w:t>...</w:t>
      </w:r>
      <w:r w:rsidRPr="00562A52">
        <w:t>..</w:t>
      </w:r>
      <w:r>
        <w:t>...</w:t>
      </w:r>
      <w:r w:rsidRPr="00562A52">
        <w:t>.</w:t>
      </w:r>
      <w:r>
        <w:t xml:space="preserve">... </w:t>
      </w:r>
      <w:r w:rsidRPr="00562A52">
        <w:rPr>
          <w:i/>
          <w:iCs/>
        </w:rPr>
        <w:t xml:space="preserve">(określenie części zadania publicznego wraz ze wskazaniem nazwy działania zgodnie </w:t>
      </w:r>
      <w:r>
        <w:rPr>
          <w:i/>
          <w:iCs/>
        </w:rPr>
        <w:br/>
      </w:r>
      <w:r w:rsidRPr="00562A52">
        <w:rPr>
          <w:i/>
          <w:iCs/>
        </w:rPr>
        <w:t>z pkt IV.8 oferty lub pozycji kalkulacji przewidywan</w:t>
      </w:r>
      <w:r>
        <w:rPr>
          <w:i/>
          <w:iCs/>
        </w:rPr>
        <w:t>ych</w:t>
      </w:r>
      <w:r w:rsidRPr="00562A52">
        <w:rPr>
          <w:i/>
          <w:iCs/>
        </w:rPr>
        <w:t>kosztów)</w:t>
      </w:r>
      <w:r w:rsidRPr="00562A52">
        <w:t>.</w:t>
      </w:r>
    </w:p>
    <w:p w:rsidR="00D67DF8" w:rsidRDefault="00D67DF8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 xml:space="preserve">2. Za działania bądź zaniechania podmiotu, o którym mowa w ust. 1, 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 xml:space="preserve"> odpowiada(ją) jak za własne.</w:t>
      </w:r>
    </w:p>
    <w:p w:rsidR="00D67DF8" w:rsidRPr="00E41BFE" w:rsidRDefault="00D67DF8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 5</w:t>
      </w: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Procentowy udział dotacji w całkowitym koszcie zadania publicznego</w:t>
      </w:r>
    </w:p>
    <w:p w:rsidR="00D67DF8" w:rsidRPr="00562A52" w:rsidRDefault="00D67DF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 w:rsidRPr="00562A52">
        <w:t>Procentowy udział dotacji w całkowitym koszcie zadania publicznego wynosi nie więcej niż …………………..</w:t>
      </w:r>
    </w:p>
    <w:p w:rsidR="00D67DF8" w:rsidRPr="00562A52" w:rsidRDefault="00D67DF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bookmarkStart w:id="2" w:name="_Ref437247286"/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 xml:space="preserve"> jest/są zobowiązany(-</w:t>
      </w:r>
      <w:r>
        <w:t>n</w:t>
      </w:r>
      <w:r w:rsidRPr="00562A52">
        <w:t>i) zachować procentowy udział dotacji w całkowitym koszcie zadania publicznego, o którym mowa w § 3 ust. 6.</w:t>
      </w:r>
      <w:bookmarkEnd w:id="2"/>
    </w:p>
    <w:p w:rsidR="00D67DF8" w:rsidRPr="00562A52" w:rsidRDefault="00D67DF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 w:rsidRPr="00562A52">
        <w:t>Obowiązek zachowania procentowego udziału dotacji, o którym mowa w ust. 2, uważa się za zachowany, jeżeli procentowy udział dotacji, o którym mowa w ust. 1, w całkowitym koszcie zadania publicznego nie zwiększy się o więcej niż ……% punktów procentowych.</w:t>
      </w:r>
    </w:p>
    <w:p w:rsidR="00D67DF8" w:rsidRPr="00562A52" w:rsidRDefault="00D67DF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 w:rsidRPr="00562A52">
        <w:t>Przekroczenie limitu, o który</w:t>
      </w:r>
      <w:r>
        <w:t>m</w:t>
      </w:r>
      <w:r w:rsidRPr="00562A52">
        <w:t xml:space="preserve">mowa w ust. 3, uważa się za pobranie dotacji w nadmiernej wysokości. </w:t>
      </w:r>
    </w:p>
    <w:p w:rsidR="00D67DF8" w:rsidRPr="00562A52" w:rsidRDefault="00D67DF8" w:rsidP="00DD3249">
      <w:pPr>
        <w:tabs>
          <w:tab w:val="left" w:pos="180"/>
        </w:tabs>
        <w:spacing w:line="276" w:lineRule="auto"/>
        <w:jc w:val="both"/>
      </w:pPr>
    </w:p>
    <w:p w:rsidR="00D67DF8" w:rsidRPr="00562A52" w:rsidRDefault="00D67DF8" w:rsidP="005922C8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 6</w:t>
      </w:r>
    </w:p>
    <w:p w:rsidR="00D67DF8" w:rsidRPr="00562A52" w:rsidRDefault="00D67DF8" w:rsidP="00480F4B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Dokonywanie przesunięć w zakresie ponoszonych wydatków</w:t>
      </w:r>
    </w:p>
    <w:p w:rsidR="00D67DF8" w:rsidRPr="00562A52" w:rsidRDefault="00D67DF8" w:rsidP="003E5AD5">
      <w:pPr>
        <w:pStyle w:val="BodyText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 xml:space="preserve"> Jeżeli dany wydatek finansowany z dotacji wykazany w sprawozdaniu z realizacji zadania publicznego nie jest równy odpowiedni</w:t>
      </w:r>
      <w:r>
        <w:rPr>
          <w:rFonts w:ascii="Times New Roman" w:hAnsi="Times New Roman" w:cs="Times New Roman"/>
        </w:rPr>
        <w:t>emu</w:t>
      </w:r>
      <w:r w:rsidRPr="00562A52">
        <w:rPr>
          <w:rFonts w:ascii="Times New Roman" w:hAnsi="Times New Roman" w:cs="Times New Roman"/>
        </w:rPr>
        <w:t xml:space="preserve"> koszt</w:t>
      </w:r>
      <w:r>
        <w:rPr>
          <w:rFonts w:ascii="Times New Roman" w:hAnsi="Times New Roman" w:cs="Times New Roman"/>
        </w:rPr>
        <w:t>owi</w:t>
      </w:r>
      <w:r w:rsidRPr="00562A52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emu</w:t>
      </w:r>
      <w:r w:rsidRPr="00562A52">
        <w:rPr>
          <w:rFonts w:ascii="Times New Roman" w:hAnsi="Times New Roman" w:cs="Times New Roman"/>
        </w:rPr>
        <w:t xml:space="preserve"> w umowie, to uznaje się go za zgodny z umową wtedy, gdy nie nastąpiło zwiększenie tego wydatku </w:t>
      </w:r>
      <w:r>
        <w:rPr>
          <w:rFonts w:ascii="Times New Roman" w:hAnsi="Times New Roman" w:cs="Times New Roman"/>
        </w:rPr>
        <w:br/>
      </w:r>
      <w:r w:rsidRPr="00562A52">
        <w:rPr>
          <w:rFonts w:ascii="Times New Roman" w:hAnsi="Times New Roman" w:cs="Times New Roman"/>
        </w:rPr>
        <w:t>o więcej niż</w:t>
      </w:r>
      <w:r>
        <w:rPr>
          <w:rFonts w:ascii="Times New Roman" w:hAnsi="Times New Roman" w:cs="Times New Roman"/>
        </w:rPr>
        <w:t> </w:t>
      </w:r>
      <w:r w:rsidRPr="00562A5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 </w:t>
      </w:r>
      <w:r w:rsidRPr="00562A52">
        <w:rPr>
          <w:rFonts w:ascii="Times New Roman" w:hAnsi="Times New Roman" w:cs="Times New Roman"/>
        </w:rPr>
        <w:t>%</w:t>
      </w:r>
      <w:bookmarkStart w:id="3" w:name="_Ref448917857"/>
      <w:r w:rsidRPr="00562A52">
        <w:rPr>
          <w:rStyle w:val="FootnoteReference"/>
          <w:rFonts w:ascii="Times New Roman" w:hAnsi="Times New Roman" w:cs="Times New Roman"/>
        </w:rPr>
        <w:footnoteReference w:id="11"/>
      </w:r>
      <w:bookmarkEnd w:id="3"/>
      <w:r w:rsidRPr="00562A52">
        <w:rPr>
          <w:rFonts w:ascii="Times New Roman" w:hAnsi="Times New Roman" w:cs="Times New Roman"/>
          <w:vertAlign w:val="superscript"/>
        </w:rPr>
        <w:t>)</w:t>
      </w:r>
      <w:r w:rsidRPr="00562A52">
        <w:rPr>
          <w:rFonts w:ascii="Times New Roman" w:hAnsi="Times New Roman" w:cs="Times New Roman"/>
        </w:rPr>
        <w:t>*.</w:t>
      </w:r>
    </w:p>
    <w:p w:rsidR="00D67DF8" w:rsidRPr="00562A52" w:rsidRDefault="00D67DF8" w:rsidP="003E5AD5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62A52">
        <w:rPr>
          <w:rFonts w:ascii="Times New Roman" w:hAnsi="Times New Roman" w:cs="Times New Roman"/>
        </w:rPr>
        <w:t xml:space="preserve"> Jeżeli suma wydatków finansowanych z dotacji w danej kategorii kosztów wykazana </w:t>
      </w:r>
      <w:r w:rsidRPr="00562A52">
        <w:rPr>
          <w:rFonts w:ascii="Times New Roman" w:hAnsi="Times New Roman" w:cs="Times New Roman"/>
        </w:rPr>
        <w:br/>
        <w:t>w sprawozdaniu z realizacji zadania publicznego nie jest równa sumie kosztów określonej w umowie, to uznaje się ją za zgodną z umową</w:t>
      </w:r>
      <w:r>
        <w:rPr>
          <w:rFonts w:ascii="Times New Roman" w:hAnsi="Times New Roman" w:cs="Times New Roman"/>
        </w:rPr>
        <w:t>,</w:t>
      </w:r>
      <w:r w:rsidRPr="00562A52">
        <w:rPr>
          <w:rFonts w:ascii="Times New Roman" w:hAnsi="Times New Roman" w:cs="Times New Roman"/>
        </w:rPr>
        <w:t xml:space="preserve"> jeżeli nie nastąpiło zwiększenie tej sumy wydatków o więcej niż.……%</w:t>
      </w:r>
      <w:fldSimple w:instr=" NOTEREF _Ref448917857 \h  \* MERGEFORMAT ">
        <w:r>
          <w:rPr>
            <w:rFonts w:ascii="Times New Roman" w:hAnsi="Times New Roman" w:cs="Times New Roman"/>
            <w:vertAlign w:val="superscript"/>
          </w:rPr>
          <w:t>10</w:t>
        </w:r>
      </w:fldSimple>
      <w:r w:rsidRPr="00562A52">
        <w:rPr>
          <w:rFonts w:ascii="Times New Roman" w:hAnsi="Times New Roman" w:cs="Times New Roman"/>
          <w:vertAlign w:val="superscript"/>
        </w:rPr>
        <w:t>)</w:t>
      </w:r>
      <w:r w:rsidRPr="00562A52">
        <w:rPr>
          <w:rFonts w:ascii="Times New Roman" w:hAnsi="Times New Roman" w:cs="Times New Roman"/>
        </w:rPr>
        <w:t xml:space="preserve">*. </w:t>
      </w:r>
    </w:p>
    <w:p w:rsidR="00D67DF8" w:rsidRPr="00562A52" w:rsidRDefault="00D67DF8" w:rsidP="003E5AD5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62A52">
        <w:rPr>
          <w:rFonts w:ascii="Times New Roman" w:hAnsi="Times New Roman" w:cs="Times New Roman"/>
        </w:rPr>
        <w:t xml:space="preserve"> Jeżeli dany wydatek finansowany z dotacji wykazany w sprawozdaniu z realizacji zadania publicznego nie jest równy odpowiedni</w:t>
      </w:r>
      <w:r>
        <w:rPr>
          <w:rFonts w:ascii="Times New Roman" w:hAnsi="Times New Roman" w:cs="Times New Roman"/>
        </w:rPr>
        <w:t>emu</w:t>
      </w:r>
      <w:r w:rsidRPr="00562A52">
        <w:rPr>
          <w:rFonts w:ascii="Times New Roman" w:hAnsi="Times New Roman" w:cs="Times New Roman"/>
        </w:rPr>
        <w:t xml:space="preserve"> koszt</w:t>
      </w:r>
      <w:r>
        <w:rPr>
          <w:rFonts w:ascii="Times New Roman" w:hAnsi="Times New Roman" w:cs="Times New Roman"/>
        </w:rPr>
        <w:t>owi</w:t>
      </w:r>
      <w:r w:rsidRPr="00562A52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emu</w:t>
      </w:r>
      <w:r w:rsidRPr="00562A52">
        <w:rPr>
          <w:rFonts w:ascii="Times New Roman" w:hAnsi="Times New Roman" w:cs="Times New Roman"/>
        </w:rPr>
        <w:t xml:space="preserve"> w umowie, to uznaje się go za zgodny z umową wtedy, gdy nie nastąpiło zwiększenie tego wydatku o więcej niż……% otrzymanej dotacji</w:t>
      </w:r>
      <w:fldSimple w:instr=" NOTEREF _Ref448917857 \h  \* MERGEFORMAT ">
        <w:r>
          <w:rPr>
            <w:rFonts w:ascii="Times New Roman" w:hAnsi="Times New Roman" w:cs="Times New Roman"/>
            <w:vertAlign w:val="superscript"/>
          </w:rPr>
          <w:t>10</w:t>
        </w:r>
      </w:fldSimple>
      <w:r w:rsidRPr="00562A52">
        <w:rPr>
          <w:rFonts w:ascii="Times New Roman" w:hAnsi="Times New Roman" w:cs="Times New Roman"/>
          <w:vertAlign w:val="superscript"/>
        </w:rPr>
        <w:t>)</w:t>
      </w:r>
      <w:r w:rsidRPr="00562A52">
        <w:rPr>
          <w:rFonts w:ascii="Times New Roman" w:hAnsi="Times New Roman" w:cs="Times New Roman"/>
        </w:rPr>
        <w:t>*.</w:t>
      </w:r>
    </w:p>
    <w:p w:rsidR="00D67DF8" w:rsidRPr="00562A52" w:rsidRDefault="00D67DF8" w:rsidP="003E5AD5">
      <w:pPr>
        <w:pStyle w:val="BodyText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Naruszenie postanowień, o którychmowa w ust. 1, uważa się za pobranie dotacji                   w nadmiernej wysokości.</w:t>
      </w:r>
    </w:p>
    <w:p w:rsidR="00D67DF8" w:rsidRPr="00562A52" w:rsidRDefault="00D67DF8" w:rsidP="00434449">
      <w:pPr>
        <w:spacing w:line="276" w:lineRule="auto"/>
        <w:jc w:val="both"/>
        <w:rPr>
          <w:b/>
          <w:bCs/>
        </w:rPr>
      </w:pP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 7</w:t>
      </w:r>
    </w:p>
    <w:p w:rsidR="00D67DF8" w:rsidRPr="00562A52" w:rsidRDefault="00D67DF8" w:rsidP="00BF0275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Dokumentacja związana z realizacją zadania publicznego</w:t>
      </w:r>
    </w:p>
    <w:p w:rsidR="00D67DF8" w:rsidRPr="00562A52" w:rsidRDefault="00D67DF8" w:rsidP="003E5AD5">
      <w:pPr>
        <w:spacing w:line="276" w:lineRule="auto"/>
        <w:ind w:left="284" w:hanging="284"/>
        <w:jc w:val="both"/>
      </w:pPr>
      <w:r w:rsidRPr="00562A52">
        <w:t xml:space="preserve">1. 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>jest/są zobowiązany(</w:t>
      </w:r>
      <w:r>
        <w:t>-n</w:t>
      </w:r>
      <w:r w:rsidRPr="00562A52">
        <w:t xml:space="preserve">i) do prowadzenia wyodrębnionej dokumentacji finansowo-księgowej i ewidencji księgowej zadania publicznego, zgodnie </w:t>
      </w:r>
      <w:r>
        <w:br/>
      </w:r>
      <w:r w:rsidRPr="00562A52">
        <w:t xml:space="preserve">z zasadami wynikającymi z ustawy z dnia 29 września 1994 r. o rachunkowości (Dz. U. </w:t>
      </w:r>
      <w:r>
        <w:br/>
      </w:r>
      <w:r w:rsidRPr="00562A52">
        <w:t>z 201</w:t>
      </w:r>
      <w:r>
        <w:t>6</w:t>
      </w:r>
      <w:r w:rsidRPr="00562A52">
        <w:t xml:space="preserve"> r. poz. </w:t>
      </w:r>
      <w:r>
        <w:t>1047</w:t>
      </w:r>
      <w:r w:rsidRPr="00562A52">
        <w:t xml:space="preserve">), w sposób umożliwiający identyfikację poszczególnych operacji księgowych. </w:t>
      </w:r>
    </w:p>
    <w:p w:rsidR="00D67DF8" w:rsidRPr="00562A52" w:rsidRDefault="00D67DF8" w:rsidP="003E5AD5">
      <w:pPr>
        <w:spacing w:line="276" w:lineRule="auto"/>
        <w:ind w:left="284" w:hanging="284"/>
        <w:jc w:val="both"/>
      </w:pPr>
      <w:r w:rsidRPr="00562A52">
        <w:t xml:space="preserve">2. 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>zobowiązuje</w:t>
      </w:r>
      <w:r w:rsidRPr="004D2B51">
        <w:t xml:space="preserve">(-ją) </w:t>
      </w:r>
      <w:r w:rsidRPr="00562A52">
        <w:t>się do przechowywania dokumentacji, w tym dokumentacji finansowo-księgowej,  związanejz realizacją zadania publicznego przez okres 5</w:t>
      </w:r>
      <w:r>
        <w:t> </w:t>
      </w:r>
      <w:r w:rsidRPr="00562A52">
        <w:t>lat</w:t>
      </w:r>
      <w:r>
        <w:t xml:space="preserve">, </w:t>
      </w:r>
      <w:r w:rsidRPr="00434449">
        <w:t>licząc od początku roku następującego po roku, w którym Zleceniobiorca</w:t>
      </w:r>
      <w:r>
        <w:t>(-cy)</w:t>
      </w:r>
      <w:r w:rsidRPr="00434449">
        <w:t xml:space="preserve"> realizował</w:t>
      </w:r>
      <w:r>
        <w:t>(-ali)</w:t>
      </w:r>
      <w:r w:rsidRPr="00434449">
        <w:t xml:space="preserve"> zadanie publiczne</w:t>
      </w:r>
      <w:r>
        <w:t>.</w:t>
      </w:r>
    </w:p>
    <w:p w:rsidR="00D67DF8" w:rsidRPr="00562A52" w:rsidRDefault="00D67DF8" w:rsidP="003E5AD5">
      <w:pPr>
        <w:spacing w:line="276" w:lineRule="auto"/>
        <w:ind w:left="284" w:hanging="284"/>
        <w:jc w:val="both"/>
      </w:pPr>
      <w:r w:rsidRPr="00562A52">
        <w:t xml:space="preserve">3. </w:t>
      </w:r>
      <w:r>
        <w:t>Operator</w:t>
      </w:r>
      <w:r w:rsidRPr="004D2B51">
        <w:t>(-</w:t>
      </w:r>
      <w:r>
        <w:t>rz</w:t>
      </w:r>
      <w:r w:rsidRPr="004D2B51">
        <w:t xml:space="preserve">y) </w:t>
      </w:r>
      <w:r>
        <w:t>projektu</w:t>
      </w:r>
      <w:r w:rsidRPr="004D2B51">
        <w:t>zobowiązuje(-ją) się do opisywania dokumentacji</w:t>
      </w:r>
      <w:r>
        <w:t xml:space="preserve"> finansowo-księgowej</w:t>
      </w:r>
      <w:r w:rsidRPr="004D2B51">
        <w:t xml:space="preserve"> związanej z realizacją zadania, dotyczącej zarówno dotacji</w:t>
      </w:r>
      <w:r>
        <w:t>,</w:t>
      </w:r>
      <w:r w:rsidRPr="004D2B51">
        <w:t xml:space="preserve"> jak i </w:t>
      </w:r>
      <w:r>
        <w:t>innych środków finansowych</w:t>
      </w:r>
      <w:r w:rsidRPr="004D2B51">
        <w:t xml:space="preserve">, zgodnie z wymogami określonymi w art. 21 ustawy z dnia </w:t>
      </w:r>
      <w:r>
        <w:br/>
      </w:r>
      <w:r w:rsidRPr="004D2B51">
        <w:t>29 września 1994 r. o</w:t>
      </w:r>
      <w:r>
        <w:t> </w:t>
      </w:r>
      <w:r w:rsidRPr="004D2B51">
        <w:t>rachunkowości.</w:t>
      </w:r>
    </w:p>
    <w:p w:rsidR="00D67DF8" w:rsidRPr="00562A52" w:rsidRDefault="00D67DF8" w:rsidP="003E5AD5">
      <w:pPr>
        <w:spacing w:line="276" w:lineRule="auto"/>
        <w:ind w:left="284" w:hanging="284"/>
        <w:jc w:val="both"/>
      </w:pPr>
      <w:r w:rsidRPr="00562A52">
        <w:t xml:space="preserve">4. 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>jest/są zobowiązany(-</w:t>
      </w:r>
      <w:r>
        <w:t>n</w:t>
      </w:r>
      <w:r w:rsidRPr="00562A52">
        <w:t>i) również do przechowywania w swojej siedzibie kopii dokumentów księgowych dotyczących realizacji projektów przez realizatorów projektów</w:t>
      </w:r>
      <w:r>
        <w:t xml:space="preserve">, </w:t>
      </w:r>
      <w:r w:rsidRPr="00562A52">
        <w:t xml:space="preserve">poświadczonych za zgodność z oryginałem. </w:t>
      </w:r>
    </w:p>
    <w:p w:rsidR="00D67DF8" w:rsidRPr="00562A52" w:rsidRDefault="00D67DF8" w:rsidP="003E5AD5">
      <w:pPr>
        <w:spacing w:line="276" w:lineRule="auto"/>
        <w:ind w:left="284" w:hanging="284"/>
        <w:jc w:val="both"/>
      </w:pPr>
      <w:r w:rsidRPr="00562A52">
        <w:t>5. Niedochowanie zobowiązania, o którym mowa w ust. 1</w:t>
      </w:r>
      <w:r>
        <w:t>–4</w:t>
      </w:r>
      <w:r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D67DF8" w:rsidRPr="00562A52" w:rsidRDefault="00D67DF8" w:rsidP="00BF0275">
      <w:pPr>
        <w:spacing w:after="120"/>
        <w:jc w:val="center"/>
        <w:rPr>
          <w:b/>
          <w:bCs/>
        </w:rPr>
      </w:pPr>
    </w:p>
    <w:p w:rsidR="00D67DF8" w:rsidRPr="00562A52" w:rsidRDefault="00D67DF8" w:rsidP="00BF0275">
      <w:pPr>
        <w:jc w:val="center"/>
        <w:rPr>
          <w:b/>
          <w:bCs/>
        </w:rPr>
      </w:pPr>
      <w:r w:rsidRPr="00562A52">
        <w:rPr>
          <w:b/>
          <w:bCs/>
        </w:rPr>
        <w:t>§ 8</w:t>
      </w: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Obowiązki i uprawnienia informacyjne</w:t>
      </w:r>
    </w:p>
    <w:p w:rsidR="00D67DF8" w:rsidRPr="00562A52" w:rsidRDefault="00D67DF8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>zobowiązuje(-</w:t>
      </w:r>
      <w:r>
        <w:t>j</w:t>
      </w:r>
      <w:r w:rsidRPr="00562A52">
        <w:t xml:space="preserve">ą)się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67DF8" w:rsidRPr="00562A52" w:rsidRDefault="00D67DF8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</w:t>
      </w:r>
      <w:r w:rsidRPr="00562A52">
        <w:t>zobowiązuje</w:t>
      </w:r>
      <w:r>
        <w:t>(-ją)</w:t>
      </w:r>
      <w:r w:rsidRPr="00562A52">
        <w:t xml:space="preserve"> się do umieszczania logo Zleceniodawcy </w:t>
      </w:r>
      <w:r>
        <w:t xml:space="preserve">lub*/i* informacji, że zadanie publiczne jest współfinansowane*/finansowane*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562A52">
        <w:t xml:space="preserve">i przeznaczenie tego nie uniemożliwia, proporcjonalnie do wielkości innych oznaczeń, </w:t>
      </w:r>
      <w:r>
        <w:br/>
      </w:r>
      <w:r w:rsidRPr="00562A52">
        <w:t>w sposób zapewniający jego dobrą widoczność.</w:t>
      </w:r>
    </w:p>
    <w:p w:rsidR="00D67DF8" w:rsidRPr="003952E8" w:rsidRDefault="00D67DF8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>
        <w:t>Operatorowi(-rom)projektu</w:t>
      </w:r>
      <w:r w:rsidRPr="00562A52">
        <w:rPr>
          <w:rStyle w:val="FootnoteReference"/>
        </w:rPr>
        <w:footnoteReference w:id="12"/>
      </w:r>
      <w:r w:rsidRPr="00562A52">
        <w:rPr>
          <w:vertAlign w:val="superscript"/>
        </w:rPr>
        <w:t>)</w:t>
      </w:r>
      <w:r w:rsidRPr="00562A52">
        <w:t>*.</w:t>
      </w:r>
    </w:p>
    <w:p w:rsidR="00D67DF8" w:rsidRPr="00562A52" w:rsidRDefault="00D67DF8" w:rsidP="00831FDE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 xml:space="preserve">4. </w:t>
      </w:r>
      <w:r w:rsidRPr="005C0007">
        <w:rPr>
          <w:rFonts w:ascii="Times New Roman" w:hAnsi="Times New Roman" w:cs="Times New Roman"/>
        </w:rPr>
        <w:t>Operator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rz</w:t>
      </w:r>
      <w:r w:rsidRPr="00562A52">
        <w:rPr>
          <w:rFonts w:ascii="Times New Roman" w:hAnsi="Times New Roman" w:cs="Times New Roman"/>
        </w:rPr>
        <w:t>y)</w:t>
      </w:r>
      <w:r w:rsidRPr="00192E7D">
        <w:rPr>
          <w:rFonts w:ascii="Times New Roman" w:hAnsi="Times New Roman" w:cs="Times New Roman"/>
        </w:rPr>
        <w:t xml:space="preserve"> projektu</w:t>
      </w:r>
      <w:r w:rsidRPr="00562A52">
        <w:rPr>
          <w:rFonts w:ascii="Times New Roman" w:hAnsi="Times New Roman" w:cs="Times New Roman"/>
        </w:rPr>
        <w:t>upoważnia(-ją) Zleceniodawcę do rozpowszechniania w dowolnej formie,</w:t>
      </w:r>
      <w:r>
        <w:rPr>
          <w:rFonts w:ascii="Times New Roman" w:hAnsi="Times New Roman" w:cs="Times New Roman"/>
        </w:rPr>
        <w:t> </w:t>
      </w:r>
      <w:r w:rsidRPr="00562A52">
        <w:rPr>
          <w:rFonts w:ascii="Times New Roman" w:hAnsi="Times New Roman" w:cs="Times New Roman"/>
        </w:rPr>
        <w:t>w prasie, radiu, telewizji, internecie oraz innych publikacjach, nazwy oraz adresu</w:t>
      </w:r>
      <w:r w:rsidRPr="00B37976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a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</w:t>
      </w:r>
      <w:r w:rsidRPr="00562A52">
        <w:rPr>
          <w:rFonts w:ascii="Times New Roman" w:hAnsi="Times New Roman" w:cs="Times New Roman"/>
        </w:rPr>
        <w:t>ów)</w:t>
      </w:r>
      <w:r w:rsidRPr="00192E7D">
        <w:rPr>
          <w:rFonts w:ascii="Times New Roman" w:hAnsi="Times New Roman" w:cs="Times New Roman"/>
        </w:rPr>
        <w:t xml:space="preserve"> projektu</w:t>
      </w:r>
      <w:r w:rsidRPr="00562A52">
        <w:rPr>
          <w:rFonts w:ascii="Times New Roman" w:hAnsi="Times New Roman" w:cs="Times New Roman"/>
        </w:rPr>
        <w:t xml:space="preserve">, przedmiotu i celu, na który przyznano środki, informacji o wysokości przyznanych środków oraz informacji o złożeniu lub niezłożeniu sprawozdania z wykonania zadania publicznego.   </w:t>
      </w:r>
    </w:p>
    <w:p w:rsidR="00D67DF8" w:rsidRPr="004D2B51" w:rsidRDefault="00D67DF8" w:rsidP="00831FDE">
      <w:pPr>
        <w:spacing w:line="276" w:lineRule="auto"/>
        <w:ind w:left="284" w:hanging="284"/>
        <w:jc w:val="both"/>
      </w:pPr>
      <w:r w:rsidRPr="00562A52">
        <w:t xml:space="preserve">5. </w:t>
      </w:r>
      <w:r>
        <w:t>Operator(-rzy)projektu</w:t>
      </w:r>
      <w:r w:rsidRPr="004D2B51">
        <w:t xml:space="preserve"> jest</w:t>
      </w:r>
      <w:r>
        <w:t>/są</w:t>
      </w:r>
      <w:r w:rsidRPr="004D2B51">
        <w:t xml:space="preserve"> zobowiązany</w:t>
      </w:r>
      <w:r>
        <w:t>(-ni)</w:t>
      </w:r>
      <w:r w:rsidRPr="004D2B51">
        <w:t xml:space="preserve"> informować na bieżąco, jednak nie później niż w terminie 14 dni od daty zaistnienia zmian, w szczególności o:</w:t>
      </w:r>
    </w:p>
    <w:p w:rsidR="00D67DF8" w:rsidRPr="004D2B51" w:rsidRDefault="00D67DF8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>
        <w:t xml:space="preserve"> upoważnionych do reprezentacji;</w:t>
      </w:r>
    </w:p>
    <w:p w:rsidR="00D67DF8" w:rsidRDefault="00D67DF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  <w:bCs/>
        </w:rPr>
      </w:pPr>
      <w:r w:rsidRPr="00562A52">
        <w:t>ogłoszeniu likwidacji lub wszczęciu postepowania up</w:t>
      </w:r>
      <w:r>
        <w:t>adłościowego.</w:t>
      </w:r>
    </w:p>
    <w:p w:rsidR="00D67DF8" w:rsidRDefault="00D67DF8" w:rsidP="005A50BA">
      <w:pPr>
        <w:spacing w:line="276" w:lineRule="auto"/>
        <w:rPr>
          <w:b/>
          <w:bCs/>
        </w:rPr>
      </w:pP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 9</w:t>
      </w:r>
    </w:p>
    <w:p w:rsidR="00D67DF8" w:rsidRPr="00562A52" w:rsidRDefault="00D67DF8" w:rsidP="005A2503">
      <w:pPr>
        <w:pStyle w:val="Heading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iCs w:val="0"/>
          <w:sz w:val="24"/>
          <w:szCs w:val="24"/>
        </w:rPr>
        <w:t>Kontrola zadania publicznego</w:t>
      </w:r>
    </w:p>
    <w:p w:rsidR="00D67DF8" w:rsidRPr="00562A52" w:rsidRDefault="00D67DF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Zleceniodawca sprawuje kontrolę prawidłowości wykonywania zadania publicznego przez </w:t>
      </w:r>
      <w:r>
        <w:t>Operatora</w:t>
      </w:r>
      <w:r w:rsidRPr="00562A52">
        <w:t>(-</w:t>
      </w:r>
      <w:r>
        <w:t>r</w:t>
      </w:r>
      <w:r w:rsidRPr="00562A52">
        <w:t>ów)</w:t>
      </w:r>
      <w:r>
        <w:t>projektu oraz realizatorów projektów</w:t>
      </w:r>
      <w:r w:rsidRPr="00562A52">
        <w:t xml:space="preserve">, w tym wydatkowania przekazanej dotacji oraz środków, o których mowa w § 3 ust. </w:t>
      </w:r>
      <w:r>
        <w:t>5</w:t>
      </w:r>
      <w:r w:rsidRPr="00562A52">
        <w:t xml:space="preserve">. Kontrola może być przeprowadzona </w:t>
      </w:r>
      <w:r>
        <w:br/>
      </w:r>
      <w:r w:rsidRPr="00562A52">
        <w:t>w toku realizacji zadania publicznego oraz po jego zakończeniu do czasu ustania zobowiązania, o</w:t>
      </w:r>
      <w:r>
        <w:t> </w:t>
      </w:r>
      <w:r w:rsidRPr="00562A52">
        <w:t>którym mowa w § 7 ust. 2.</w:t>
      </w:r>
    </w:p>
    <w:p w:rsidR="00D67DF8" w:rsidRPr="00562A52" w:rsidRDefault="00D67DF8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 xml:space="preserve"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</w:t>
      </w:r>
      <w:r>
        <w:t>Operator</w:t>
      </w:r>
      <w:r w:rsidRPr="00562A52">
        <w:t>(-</w:t>
      </w:r>
      <w:r>
        <w:t>rz</w:t>
      </w:r>
      <w:r w:rsidRPr="00562A52">
        <w:t>y)</w:t>
      </w:r>
      <w:r>
        <w:t>projektu oraz realizatorzy projektów</w:t>
      </w:r>
      <w:r w:rsidRPr="00562A52">
        <w:t xml:space="preserve"> na żądanie kontrolującego zobowiązuje(-</w:t>
      </w:r>
      <w:r>
        <w:t>j</w:t>
      </w:r>
      <w:r w:rsidRPr="00562A52">
        <w:t>ą) się dostarczyć lub udostępnić dokumenty i inne nośniki informacji oraz udzielić wyjaśnień i informacji w</w:t>
      </w:r>
      <w:r>
        <w:t> </w:t>
      </w:r>
      <w:r w:rsidRPr="00562A52">
        <w:t>terminie określonym przez kontrolującego.</w:t>
      </w:r>
    </w:p>
    <w:p w:rsidR="00D67DF8" w:rsidRPr="00562A52" w:rsidRDefault="00D67DF8" w:rsidP="00AB5E39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 xml:space="preserve">Prawo kontroli przysługuje osobom upoważnionym przez Zleceniodawcę zarówno w siedzibie </w:t>
      </w:r>
      <w:r w:rsidRPr="005C0007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a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</w:t>
      </w:r>
      <w:r w:rsidRPr="00562A52">
        <w:rPr>
          <w:rFonts w:ascii="Times New Roman" w:hAnsi="Times New Roman" w:cs="Times New Roman"/>
        </w:rPr>
        <w:t>ów)</w:t>
      </w:r>
      <w:r w:rsidRPr="009570BF">
        <w:rPr>
          <w:rFonts w:ascii="Times New Roman" w:hAnsi="Times New Roman" w:cs="Times New Roman"/>
        </w:rPr>
        <w:t xml:space="preserve"> projektu</w:t>
      </w:r>
      <w:r>
        <w:rPr>
          <w:rFonts w:ascii="Times New Roman" w:hAnsi="Times New Roman" w:cs="Times New Roman"/>
        </w:rPr>
        <w:t xml:space="preserve"> oraz realizatorów projektów</w:t>
      </w:r>
      <w:r w:rsidRPr="00562A52">
        <w:rPr>
          <w:rFonts w:ascii="Times New Roman" w:hAnsi="Times New Roman" w:cs="Times New Roman"/>
        </w:rPr>
        <w:t>, jak i w miejscu realizacji zadania publicznego.</w:t>
      </w:r>
    </w:p>
    <w:p w:rsidR="00D67DF8" w:rsidRPr="00562A52" w:rsidRDefault="00D67DF8" w:rsidP="00AB5E39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Kontrola lub poszczególne jej czynności mogą być przeprowadzane również w siedzibie Zleceniodawcy.</w:t>
      </w:r>
    </w:p>
    <w:p w:rsidR="00D67DF8" w:rsidRPr="00562A52" w:rsidRDefault="00D67DF8" w:rsidP="00AB5E39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 xml:space="preserve">O wynikach kontroli, o której mowa w ust. 1, Zleceniodawca poinformuje </w:t>
      </w:r>
      <w:r w:rsidRPr="005C0007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br/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</w:t>
      </w:r>
      <w:r w:rsidRPr="00562A52">
        <w:rPr>
          <w:rFonts w:ascii="Times New Roman" w:hAnsi="Times New Roman" w:cs="Times New Roman"/>
        </w:rPr>
        <w:t>ów)</w:t>
      </w:r>
      <w:r w:rsidRPr="009570BF">
        <w:rPr>
          <w:rFonts w:ascii="Times New Roman" w:hAnsi="Times New Roman" w:cs="Times New Roman"/>
        </w:rPr>
        <w:t xml:space="preserve"> projektu</w:t>
      </w:r>
      <w:r w:rsidRPr="00562A52">
        <w:rPr>
          <w:rFonts w:ascii="Times New Roman" w:hAnsi="Times New Roman" w:cs="Times New Roman"/>
        </w:rPr>
        <w:t>, a w przypadku stwierdzenia nieprawidłowości przekaże mu wnioski i zalecenia mające na celu ich usunięcie.</w:t>
      </w:r>
    </w:p>
    <w:p w:rsidR="00D67DF8" w:rsidRPr="00562A52" w:rsidRDefault="00D67DF8" w:rsidP="00AB5E39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u w:val="single"/>
        </w:rPr>
      </w:pPr>
      <w:r w:rsidRPr="005C0007">
        <w:rPr>
          <w:rFonts w:ascii="Times New Roman" w:hAnsi="Times New Roman" w:cs="Times New Roman"/>
        </w:rPr>
        <w:t>Operator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rz</w:t>
      </w:r>
      <w:r w:rsidRPr="00562A52">
        <w:rPr>
          <w:rFonts w:ascii="Times New Roman" w:hAnsi="Times New Roman" w:cs="Times New Roman"/>
        </w:rPr>
        <w:t>y)</w:t>
      </w:r>
      <w:r w:rsidRPr="009570BF">
        <w:rPr>
          <w:rFonts w:ascii="Times New Roman" w:hAnsi="Times New Roman" w:cs="Times New Roman"/>
        </w:rPr>
        <w:t xml:space="preserve">projektu </w:t>
      </w:r>
      <w:r w:rsidRPr="00562A52">
        <w:rPr>
          <w:rFonts w:ascii="Times New Roman" w:hAnsi="Times New Roman" w:cs="Times New Roman"/>
        </w:rPr>
        <w:t>jest/są zobowiązany(-</w:t>
      </w:r>
      <w:r>
        <w:rPr>
          <w:rFonts w:ascii="Times New Roman" w:hAnsi="Times New Roman" w:cs="Times New Roman"/>
        </w:rPr>
        <w:t>n</w:t>
      </w:r>
      <w:r w:rsidRPr="00562A52">
        <w:rPr>
          <w:rFonts w:ascii="Times New Roman" w:hAnsi="Times New Roman" w:cs="Times New Roman"/>
        </w:rPr>
        <w:t xml:space="preserve">i) w terminie nie dłuższym niż 14 dni od dnia otrzymania wniosków i zaleceń, o których mowa w ust. </w:t>
      </w:r>
      <w:r>
        <w:rPr>
          <w:rFonts w:ascii="Times New Roman" w:hAnsi="Times New Roman" w:cs="Times New Roman"/>
        </w:rPr>
        <w:t>5</w:t>
      </w:r>
      <w:r w:rsidRPr="00562A52">
        <w:rPr>
          <w:rFonts w:ascii="Times New Roman" w:hAnsi="Times New Roman" w:cs="Times New Roman"/>
        </w:rPr>
        <w:t>, do ich wykonania i powiadomienia o sposobie ich wykonania Zleceniodawcy.</w:t>
      </w:r>
    </w:p>
    <w:p w:rsidR="00D67DF8" w:rsidRPr="00562A52" w:rsidRDefault="00D67DF8" w:rsidP="00434449">
      <w:pPr>
        <w:pStyle w:val="Heading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>§ 10</w:t>
      </w:r>
    </w:p>
    <w:p w:rsidR="00D67DF8" w:rsidRPr="00562A52" w:rsidRDefault="00D67DF8" w:rsidP="005A2503">
      <w:pPr>
        <w:pStyle w:val="Heading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Pr="00BD361D">
        <w:rPr>
          <w:sz w:val="24"/>
          <w:szCs w:val="24"/>
        </w:rPr>
        <w:t>Operator</w:t>
      </w:r>
      <w:r>
        <w:rPr>
          <w:sz w:val="24"/>
          <w:szCs w:val="24"/>
        </w:rPr>
        <w:t>a</w:t>
      </w:r>
      <w:r w:rsidRPr="00562A52">
        <w:rPr>
          <w:sz w:val="24"/>
          <w:szCs w:val="24"/>
        </w:rPr>
        <w:t>(-</w:t>
      </w:r>
      <w:r>
        <w:rPr>
          <w:sz w:val="24"/>
          <w:szCs w:val="24"/>
        </w:rPr>
        <w:t>r</w:t>
      </w:r>
      <w:r w:rsidRPr="00562A52">
        <w:rPr>
          <w:sz w:val="24"/>
          <w:szCs w:val="24"/>
        </w:rPr>
        <w:t>ów)</w:t>
      </w:r>
      <w:r w:rsidRPr="009570BF">
        <w:rPr>
          <w:sz w:val="24"/>
          <w:szCs w:val="24"/>
        </w:rPr>
        <w:t>projektu</w:t>
      </w:r>
    </w:p>
    <w:p w:rsidR="00D67DF8" w:rsidRDefault="00D67DF8" w:rsidP="00AB5E39">
      <w:pPr>
        <w:pStyle w:val="BodyText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 xml:space="preserve">Zleceniodawcamożewezwać </w:t>
      </w:r>
      <w:r w:rsidRPr="00BD361D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a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</w:t>
      </w:r>
      <w:r w:rsidRPr="00562A52">
        <w:rPr>
          <w:rFonts w:ascii="Times New Roman" w:hAnsi="Times New Roman" w:cs="Times New Roman"/>
        </w:rPr>
        <w:t>ów)</w:t>
      </w:r>
      <w:r w:rsidRPr="009570BF">
        <w:rPr>
          <w:rFonts w:ascii="Times New Roman" w:hAnsi="Times New Roman" w:cs="Times New Roman"/>
        </w:rPr>
        <w:t xml:space="preserve"> projektu</w:t>
      </w:r>
      <w:r w:rsidRPr="00562A52">
        <w:rPr>
          <w:rFonts w:ascii="Times New Roman" w:hAnsi="Times New Roman" w:cs="Times New Roman"/>
        </w:rPr>
        <w:t xml:space="preserve">do złożenia sprawozdania częściowego z wykonywania zadania publicznego według wzoru stanowiącego załącznik nr 5 do rozporządzenia Ministra Rodziny, Pracy i Polityki Społecznej z dnia ……………2016 r. w sprawie wzorów ofert i ramowych wzorów umów dotyczących realizacji zadań publicznych oraz wzorów sprawozdań z wykonania tych zadań (Dz. U. poz. ……….). </w:t>
      </w:r>
      <w:r w:rsidRPr="00BD361D">
        <w:rPr>
          <w:rFonts w:ascii="Times New Roman" w:hAnsi="Times New Roman" w:cs="Times New Roman"/>
        </w:rPr>
        <w:t>Operator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rz</w:t>
      </w:r>
      <w:r w:rsidRPr="00562A52">
        <w:rPr>
          <w:rFonts w:ascii="Times New Roman" w:hAnsi="Times New Roman" w:cs="Times New Roman"/>
        </w:rPr>
        <w:t>y)</w:t>
      </w:r>
      <w:r w:rsidRPr="009570BF">
        <w:rPr>
          <w:rFonts w:ascii="Times New Roman" w:hAnsi="Times New Roman" w:cs="Times New Roman"/>
        </w:rPr>
        <w:t xml:space="preserve">projektu </w:t>
      </w:r>
      <w:r w:rsidRPr="00562A52">
        <w:rPr>
          <w:rFonts w:ascii="Times New Roman" w:hAnsi="Times New Roman" w:cs="Times New Roman"/>
        </w:rPr>
        <w:t>jest/są zobowiązany(-</w:t>
      </w:r>
      <w:r>
        <w:rPr>
          <w:rFonts w:ascii="Times New Roman" w:hAnsi="Times New Roman" w:cs="Times New Roman"/>
        </w:rPr>
        <w:t>n</w:t>
      </w:r>
      <w:r w:rsidRPr="00562A52">
        <w:rPr>
          <w:rFonts w:ascii="Times New Roman" w:hAnsi="Times New Roman" w:cs="Times New Roman"/>
        </w:rPr>
        <w:t>i) do dostarczeniasprawozdania w terminie 30 dni od dnia doręczenia wezwania.</w:t>
      </w:r>
    </w:p>
    <w:p w:rsidR="00D67DF8" w:rsidRPr="00704942" w:rsidRDefault="00D67DF8" w:rsidP="00AB5E39">
      <w:pPr>
        <w:pStyle w:val="BodyText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BD361D">
        <w:rPr>
          <w:rFonts w:ascii="Times New Roman" w:hAnsi="Times New Roman" w:cs="Times New Roman"/>
        </w:rPr>
        <w:t>Operator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rz</w:t>
      </w:r>
      <w:r w:rsidRPr="00562A52">
        <w:rPr>
          <w:rFonts w:ascii="Times New Roman" w:hAnsi="Times New Roman" w:cs="Times New Roman"/>
        </w:rPr>
        <w:t>y)</w:t>
      </w:r>
      <w:r w:rsidRPr="009570BF">
        <w:rPr>
          <w:rFonts w:ascii="Times New Roman" w:hAnsi="Times New Roman" w:cs="Times New Roman"/>
        </w:rPr>
        <w:t xml:space="preserve">projektu </w:t>
      </w:r>
      <w:r w:rsidRPr="008E2D8C">
        <w:rPr>
          <w:rFonts w:ascii="Times New Roman" w:hAnsi="Times New Roman" w:cs="Times New Roman"/>
        </w:rPr>
        <w:t>składa(</w:t>
      </w:r>
      <w:r>
        <w:rPr>
          <w:rFonts w:ascii="Times New Roman" w:hAnsi="Times New Roman" w:cs="Times New Roman"/>
        </w:rPr>
        <w:t>j</w:t>
      </w:r>
      <w:r w:rsidRPr="008E2D8C">
        <w:rPr>
          <w:rFonts w:ascii="Times New Roman" w:hAnsi="Times New Roman" w:cs="Times New Roman"/>
        </w:rPr>
        <w:t>ą) sprawozdanie częściowe z wykonania zadania publicznego sporządzone według wzoru, o którym mowa w ust. 1,</w:t>
      </w:r>
      <w:r>
        <w:rPr>
          <w:rFonts w:ascii="Times New Roman" w:hAnsi="Times New Roman" w:cs="Times New Roman"/>
        </w:rPr>
        <w:t xml:space="preserve"> w terminie(-nach):………………… …………………………………………………</w:t>
      </w:r>
      <w:r>
        <w:rPr>
          <w:rStyle w:val="FootnoteReference"/>
          <w:rFonts w:ascii="Times New Roman" w:hAnsi="Times New Roman" w:cs="Times New Roman"/>
        </w:rPr>
        <w:footnoteReference w:id="13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*.</w:t>
      </w:r>
    </w:p>
    <w:p w:rsidR="00D67DF8" w:rsidRPr="00562A52" w:rsidRDefault="00D67DF8" w:rsidP="00AB5E39">
      <w:pPr>
        <w:pStyle w:val="BodyText2"/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D361D">
        <w:rPr>
          <w:rFonts w:ascii="Times New Roman" w:hAnsi="Times New Roman" w:cs="Times New Roman"/>
        </w:rPr>
        <w:t>Operator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rz</w:t>
      </w:r>
      <w:r w:rsidRPr="00562A52">
        <w:rPr>
          <w:rFonts w:ascii="Times New Roman" w:hAnsi="Times New Roman" w:cs="Times New Roman"/>
        </w:rPr>
        <w:t>y)</w:t>
      </w:r>
      <w:r w:rsidRPr="009570BF">
        <w:rPr>
          <w:rFonts w:ascii="Times New Roman" w:hAnsi="Times New Roman" w:cs="Times New Roman"/>
        </w:rPr>
        <w:t xml:space="preserve">projektu </w:t>
      </w:r>
      <w:r w:rsidRPr="00562A52">
        <w:rPr>
          <w:rFonts w:ascii="Times New Roman" w:hAnsi="Times New Roman" w:cs="Times New Roman"/>
        </w:rPr>
        <w:t>składa(</w:t>
      </w:r>
      <w:r>
        <w:rPr>
          <w:rFonts w:ascii="Times New Roman" w:hAnsi="Times New Roman" w:cs="Times New Roman"/>
        </w:rPr>
        <w:t>j</w:t>
      </w:r>
      <w:r w:rsidRPr="00562A52">
        <w:rPr>
          <w:rFonts w:ascii="Times New Roman" w:hAnsi="Times New Roman" w:cs="Times New Roman"/>
        </w:rPr>
        <w:t>ą) sprawozdanie częściowe z wykonania zadania publicznego sporządzone według wzoru, o którym mowa w ust. 1, w terminie 30 dni od dnia zakończenia roku budżetowego</w:t>
      </w:r>
      <w:r w:rsidRPr="00562A52">
        <w:rPr>
          <w:rFonts w:ascii="Times New Roman" w:hAnsi="Times New Roman" w:cs="Times New Roman"/>
          <w:vertAlign w:val="superscript"/>
        </w:rPr>
        <w:footnoteReference w:id="14"/>
      </w:r>
      <w:r w:rsidRPr="00562A52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*</w:t>
      </w:r>
      <w:r w:rsidRPr="00562A52">
        <w:rPr>
          <w:rFonts w:ascii="Times New Roman" w:hAnsi="Times New Roman" w:cs="Times New Roman"/>
        </w:rPr>
        <w:t>.</w:t>
      </w:r>
    </w:p>
    <w:p w:rsidR="00D67DF8" w:rsidRPr="00562A52" w:rsidRDefault="00D67DF8" w:rsidP="00AB5E39">
      <w:pPr>
        <w:pStyle w:val="BodyText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BD361D">
        <w:rPr>
          <w:rFonts w:ascii="Times New Roman" w:hAnsi="Times New Roman" w:cs="Times New Roman"/>
        </w:rPr>
        <w:t>Operator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rz</w:t>
      </w:r>
      <w:r w:rsidRPr="00562A52">
        <w:rPr>
          <w:rFonts w:ascii="Times New Roman" w:hAnsi="Times New Roman" w:cs="Times New Roman"/>
        </w:rPr>
        <w:t xml:space="preserve">y) </w:t>
      </w:r>
      <w:r w:rsidRPr="009570BF">
        <w:rPr>
          <w:rFonts w:ascii="Times New Roman" w:hAnsi="Times New Roman" w:cs="Times New Roman"/>
        </w:rPr>
        <w:t xml:space="preserve">projektu </w:t>
      </w:r>
      <w:r w:rsidRPr="00562A52">
        <w:rPr>
          <w:rFonts w:ascii="Times New Roman" w:hAnsi="Times New Roman" w:cs="Times New Roman"/>
        </w:rPr>
        <w:t>składa(</w:t>
      </w:r>
      <w:r>
        <w:rPr>
          <w:rFonts w:ascii="Times New Roman" w:hAnsi="Times New Roman" w:cs="Times New Roman"/>
        </w:rPr>
        <w:t>j</w:t>
      </w:r>
      <w:r w:rsidRPr="00562A52">
        <w:rPr>
          <w:rFonts w:ascii="Times New Roman" w:hAnsi="Times New Roman" w:cs="Times New Roman"/>
        </w:rPr>
        <w:t xml:space="preserve">ą) sprawozdanie </w:t>
      </w:r>
      <w:r>
        <w:rPr>
          <w:rFonts w:ascii="Times New Roman" w:hAnsi="Times New Roman" w:cs="Times New Roman"/>
        </w:rPr>
        <w:t>końcowe</w:t>
      </w:r>
      <w:r w:rsidRPr="00562A52">
        <w:rPr>
          <w:rFonts w:ascii="Times New Roman" w:hAnsi="Times New Roman" w:cs="Times New Roman"/>
        </w:rPr>
        <w:t xml:space="preserve"> z wykonania zadania publicznego sporządzone według wzoru, o którym mowa w ust. 1,w terminie 30 dni od dnia zakończenia realizacji zadania publicznego.</w:t>
      </w:r>
    </w:p>
    <w:p w:rsidR="00D67DF8" w:rsidRPr="00562A52" w:rsidRDefault="00D67DF8" w:rsidP="00AB5E39">
      <w:pPr>
        <w:pStyle w:val="BodyText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 xml:space="preserve">Zleceniodawca ma prawo żądać, aby </w:t>
      </w:r>
      <w:r w:rsidRPr="00BD361D">
        <w:rPr>
          <w:rFonts w:ascii="Times New Roman" w:hAnsi="Times New Roman" w:cs="Times New Roman"/>
        </w:rPr>
        <w:t>Operator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rz</w:t>
      </w:r>
      <w:r w:rsidRPr="00562A52">
        <w:rPr>
          <w:rFonts w:ascii="Times New Roman" w:hAnsi="Times New Roman" w:cs="Times New Roman"/>
        </w:rPr>
        <w:t>y)</w:t>
      </w:r>
      <w:r w:rsidRPr="009570BF">
        <w:rPr>
          <w:rFonts w:ascii="Times New Roman" w:hAnsi="Times New Roman" w:cs="Times New Roman"/>
        </w:rPr>
        <w:t xml:space="preserve"> projektu</w:t>
      </w:r>
      <w:r w:rsidRPr="00562A52">
        <w:rPr>
          <w:rFonts w:ascii="Times New Roman" w:hAnsi="Times New Roman" w:cs="Times New Roman"/>
        </w:rPr>
        <w:t>, w wyznaczonym terminie, przedstawił(-</w:t>
      </w:r>
      <w:r>
        <w:rPr>
          <w:rFonts w:ascii="Times New Roman" w:hAnsi="Times New Roman" w:cs="Times New Roman"/>
        </w:rPr>
        <w:t>i</w:t>
      </w:r>
      <w:r w:rsidRPr="00562A52">
        <w:rPr>
          <w:rFonts w:ascii="Times New Roman" w:hAnsi="Times New Roman" w:cs="Times New Roman"/>
        </w:rPr>
        <w:t xml:space="preserve">li) dodatkowe informacje,  wyjaśnienia oraz dowody do sprawozdań, </w:t>
      </w:r>
      <w:r>
        <w:rPr>
          <w:rFonts w:ascii="Times New Roman" w:hAnsi="Times New Roman" w:cs="Times New Roman"/>
        </w:rPr>
        <w:br/>
      </w:r>
      <w:r w:rsidRPr="00562A52">
        <w:rPr>
          <w:rFonts w:ascii="Times New Roman" w:hAnsi="Times New Roman" w:cs="Times New Roman"/>
        </w:rPr>
        <w:t>o których mowa w ust. 1–</w:t>
      </w:r>
      <w:r>
        <w:rPr>
          <w:rFonts w:ascii="Times New Roman" w:hAnsi="Times New Roman" w:cs="Times New Roman"/>
        </w:rPr>
        <w:t>4</w:t>
      </w:r>
      <w:r w:rsidRPr="00562A52">
        <w:rPr>
          <w:rFonts w:ascii="Times New Roman" w:hAnsi="Times New Roman" w:cs="Times New Roman"/>
        </w:rPr>
        <w:t xml:space="preserve">. Żądanie to jest wiążące dla </w:t>
      </w:r>
      <w:r w:rsidRPr="00BD361D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a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</w:t>
      </w:r>
      <w:r w:rsidRPr="00562A52">
        <w:rPr>
          <w:rFonts w:ascii="Times New Roman" w:hAnsi="Times New Roman" w:cs="Times New Roman"/>
        </w:rPr>
        <w:t>ów)</w:t>
      </w:r>
      <w:r w:rsidRPr="009570BF">
        <w:rPr>
          <w:rFonts w:ascii="Times New Roman" w:hAnsi="Times New Roman" w:cs="Times New Roman"/>
        </w:rPr>
        <w:t xml:space="preserve"> projektu</w:t>
      </w:r>
      <w:r w:rsidRPr="00562A52">
        <w:rPr>
          <w:rFonts w:ascii="Times New Roman" w:hAnsi="Times New Roman" w:cs="Times New Roman"/>
        </w:rPr>
        <w:t>.</w:t>
      </w:r>
    </w:p>
    <w:p w:rsidR="00D67DF8" w:rsidRPr="00562A52" w:rsidRDefault="00D67DF8" w:rsidP="00AB5E39">
      <w:pPr>
        <w:pStyle w:val="BodyText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W przypadku niezłożenia sprawozdań, o których mowa w ust. 1–</w:t>
      </w:r>
      <w:r>
        <w:rPr>
          <w:rFonts w:ascii="Times New Roman" w:hAnsi="Times New Roman" w:cs="Times New Roman"/>
        </w:rPr>
        <w:t>4,</w:t>
      </w:r>
      <w:r w:rsidRPr="00562A52">
        <w:rPr>
          <w:rFonts w:ascii="Times New Roman" w:hAnsi="Times New Roman" w:cs="Times New Roman"/>
        </w:rPr>
        <w:t xml:space="preserve">w terminie Zleceniodawca wzywa pisemnie </w:t>
      </w:r>
      <w:r w:rsidRPr="00BD361D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a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</w:t>
      </w:r>
      <w:r w:rsidRPr="00562A52">
        <w:rPr>
          <w:rFonts w:ascii="Times New Roman" w:hAnsi="Times New Roman" w:cs="Times New Roman"/>
        </w:rPr>
        <w:t>ów)</w:t>
      </w:r>
      <w:r w:rsidRPr="009570BF">
        <w:rPr>
          <w:rFonts w:ascii="Times New Roman" w:hAnsi="Times New Roman" w:cs="Times New Roman"/>
        </w:rPr>
        <w:t xml:space="preserve"> projektu</w:t>
      </w:r>
      <w:r w:rsidRPr="00562A52">
        <w:rPr>
          <w:rFonts w:ascii="Times New Roman" w:hAnsi="Times New Roman" w:cs="Times New Roman"/>
        </w:rPr>
        <w:t xml:space="preserve"> do ich złożenia w terminie 7 dni od dnia otrzymania wezwania.</w:t>
      </w:r>
    </w:p>
    <w:p w:rsidR="00D67DF8" w:rsidRPr="00562A52" w:rsidRDefault="00D67DF8" w:rsidP="00AB5E39">
      <w:pPr>
        <w:pStyle w:val="BodyText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 xml:space="preserve">Niezastosowanie się do wezwania, o którym mowa w ust. </w:t>
      </w:r>
      <w:r>
        <w:rPr>
          <w:rFonts w:ascii="Times New Roman" w:hAnsi="Times New Roman" w:cs="Times New Roman"/>
        </w:rPr>
        <w:t>6</w:t>
      </w:r>
      <w:r w:rsidRPr="00562A52">
        <w:rPr>
          <w:rFonts w:ascii="Times New Roman" w:hAnsi="Times New Roman" w:cs="Times New Roman"/>
        </w:rPr>
        <w:t xml:space="preserve">, skutkuje uznaniem dotacji za wykorzystaną niezgodnie z przeznaczeniem </w:t>
      </w:r>
      <w:r>
        <w:rPr>
          <w:rFonts w:ascii="Times New Roman" w:hAnsi="Times New Roman" w:cs="Times New Roman"/>
        </w:rPr>
        <w:t>na zasadach, o których mowa w</w:t>
      </w:r>
      <w:r w:rsidRPr="00C17823">
        <w:rPr>
          <w:rFonts w:ascii="Times New Roman" w:hAnsi="Times New Roman" w:cs="Times New Roman"/>
        </w:rPr>
        <w:t xml:space="preserve"> ustaw</w:t>
      </w:r>
      <w:r>
        <w:rPr>
          <w:rFonts w:ascii="Times New Roman" w:hAnsi="Times New Roman" w:cs="Times New Roman"/>
        </w:rPr>
        <w:t>ie</w:t>
      </w:r>
      <w:r w:rsidRPr="00562A52">
        <w:rPr>
          <w:rFonts w:ascii="Times New Roman" w:hAnsi="Times New Roman" w:cs="Times New Roman"/>
        </w:rPr>
        <w:t>z dnia 27 sierpnia 2009 r. o finansach publicznych (Dz.U. z 2013 r. poz. 885, z późn. zm.).</w:t>
      </w:r>
    </w:p>
    <w:p w:rsidR="00D67DF8" w:rsidRPr="00562A52" w:rsidRDefault="00D67DF8" w:rsidP="00AB5E39">
      <w:pPr>
        <w:pStyle w:val="BodyText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Niezastosowanie się do wezwania, o którym mowa w ust. 1</w:t>
      </w:r>
      <w:r>
        <w:rPr>
          <w:rFonts w:ascii="Times New Roman" w:hAnsi="Times New Roman" w:cs="Times New Roman"/>
        </w:rPr>
        <w:t>, 5</w:t>
      </w:r>
      <w:r w:rsidRPr="00562A52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>6</w:t>
      </w:r>
      <w:r w:rsidRPr="00562A52">
        <w:rPr>
          <w:rFonts w:ascii="Times New Roman" w:hAnsi="Times New Roman" w:cs="Times New Roman"/>
        </w:rPr>
        <w:t>,może być podstawą do natychmiastowego rozwiązania umowy przez Zleceniodawcę.</w:t>
      </w:r>
    </w:p>
    <w:p w:rsidR="00D67DF8" w:rsidRPr="00562A52" w:rsidRDefault="00D67DF8" w:rsidP="00AB5E39">
      <w:pPr>
        <w:pStyle w:val="BodyText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 xml:space="preserve">Złożenie sprawozdania końcowego przez </w:t>
      </w:r>
      <w:r w:rsidRPr="00BD361D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a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</w:t>
      </w:r>
      <w:r w:rsidRPr="00562A52">
        <w:rPr>
          <w:rFonts w:ascii="Times New Roman" w:hAnsi="Times New Roman" w:cs="Times New Roman"/>
        </w:rPr>
        <w:t>ów)</w:t>
      </w:r>
      <w:r w:rsidRPr="009570BF">
        <w:rPr>
          <w:rFonts w:ascii="Times New Roman" w:hAnsi="Times New Roman" w:cs="Times New Roman"/>
        </w:rPr>
        <w:t xml:space="preserve"> projektu</w:t>
      </w:r>
      <w:r w:rsidRPr="00562A52">
        <w:rPr>
          <w:rFonts w:ascii="Times New Roman" w:hAnsi="Times New Roman" w:cs="Times New Roman"/>
        </w:rPr>
        <w:t xml:space="preserve">jest równoznaczne z udzieleniem Zleceniodawcy prawa do rozpowszechniania </w:t>
      </w:r>
      <w:r>
        <w:rPr>
          <w:rFonts w:ascii="Times New Roman" w:hAnsi="Times New Roman" w:cs="Times New Roman"/>
        </w:rPr>
        <w:t xml:space="preserve">informacji w nim zawartych </w:t>
      </w:r>
      <w:r w:rsidRPr="00562A5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562A52">
        <w:rPr>
          <w:rFonts w:ascii="Times New Roman" w:hAnsi="Times New Roman" w:cs="Times New Roman"/>
        </w:rPr>
        <w:t xml:space="preserve">sprawozdaniach, materiałach informacyjnych i promocyjnych oraz innych dokumentach urzędowych. </w:t>
      </w:r>
    </w:p>
    <w:p w:rsidR="00D67DF8" w:rsidRDefault="00D67DF8" w:rsidP="00434449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67DF8" w:rsidRPr="00562A52" w:rsidRDefault="00D67DF8" w:rsidP="00434449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62A52">
        <w:rPr>
          <w:rFonts w:ascii="Times New Roman" w:hAnsi="Times New Roman" w:cs="Times New Roman"/>
          <w:b/>
          <w:bCs/>
        </w:rPr>
        <w:t>§ 11</w:t>
      </w:r>
    </w:p>
    <w:p w:rsidR="00D67DF8" w:rsidRPr="00562A52" w:rsidRDefault="00D67DF8" w:rsidP="00434449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62A52">
        <w:rPr>
          <w:rFonts w:ascii="Times New Roman" w:hAnsi="Times New Roman" w:cs="Times New Roman"/>
          <w:b/>
          <w:bCs/>
        </w:rPr>
        <w:t>Zwrot środków finansowych</w:t>
      </w:r>
    </w:p>
    <w:p w:rsidR="00D67DF8" w:rsidRPr="00562A52" w:rsidRDefault="00D67DF8" w:rsidP="00C1390E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1. Przyznane środki finansowe dotacji określone w § 3 ust. 1 oraz uzyskane w związku z</w:t>
      </w:r>
      <w:r>
        <w:rPr>
          <w:rFonts w:ascii="Times New Roman" w:hAnsi="Times New Roman" w:cs="Times New Roman"/>
        </w:rPr>
        <w:t> </w:t>
      </w:r>
      <w:r w:rsidRPr="00562A52">
        <w:rPr>
          <w:rFonts w:ascii="Times New Roman" w:hAnsi="Times New Roman" w:cs="Times New Roman"/>
        </w:rPr>
        <w:t xml:space="preserve">realizacją zadania przychody, w tym odsetki bankowe od przekazanej dotacji, </w:t>
      </w:r>
      <w:r>
        <w:rPr>
          <w:rFonts w:ascii="Times New Roman" w:hAnsi="Times New Roman" w:cs="Times New Roman"/>
        </w:rPr>
        <w:br/>
      </w:r>
      <w:r w:rsidRPr="00BD361D">
        <w:rPr>
          <w:rFonts w:ascii="Times New Roman" w:hAnsi="Times New Roman" w:cs="Times New Roman"/>
        </w:rPr>
        <w:t>Operator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rz</w:t>
      </w:r>
      <w:r w:rsidRPr="00562A52">
        <w:rPr>
          <w:rFonts w:ascii="Times New Roman" w:hAnsi="Times New Roman" w:cs="Times New Roman"/>
        </w:rPr>
        <w:t>y)</w:t>
      </w:r>
      <w:r w:rsidRPr="009570BF">
        <w:rPr>
          <w:rFonts w:ascii="Times New Roman" w:hAnsi="Times New Roman" w:cs="Times New Roman"/>
        </w:rPr>
        <w:t xml:space="preserve"> projektu</w:t>
      </w:r>
      <w:r w:rsidRPr="00562A52">
        <w:rPr>
          <w:rFonts w:ascii="Times New Roman" w:hAnsi="Times New Roman" w:cs="Times New Roman"/>
        </w:rPr>
        <w:t xml:space="preserve"> jest/są zobowiązany(-</w:t>
      </w:r>
      <w:r>
        <w:rPr>
          <w:rFonts w:ascii="Times New Roman" w:hAnsi="Times New Roman" w:cs="Times New Roman"/>
        </w:rPr>
        <w:t>n</w:t>
      </w:r>
      <w:r w:rsidRPr="00562A52">
        <w:rPr>
          <w:rFonts w:ascii="Times New Roman" w:hAnsi="Times New Roman" w:cs="Times New Roman"/>
        </w:rPr>
        <w:t>i) wykorzystać w terminie:</w:t>
      </w:r>
    </w:p>
    <w:p w:rsidR="00D67DF8" w:rsidRPr="00562A52" w:rsidRDefault="00D67DF8" w:rsidP="00E12D68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1) 14 dni od dnia zakończenia realizacji zadania publicznego</w:t>
      </w:r>
      <w:r w:rsidRPr="00562A52">
        <w:rPr>
          <w:rStyle w:val="FootnoteReference"/>
          <w:rFonts w:ascii="Times New Roman" w:hAnsi="Times New Roman" w:cs="Times New Roman"/>
        </w:rPr>
        <w:footnoteReference w:id="15"/>
      </w:r>
      <w:r w:rsidRPr="00562A52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,</w:t>
      </w:r>
    </w:p>
    <w:p w:rsidR="00D67DF8" w:rsidRPr="00562A52" w:rsidRDefault="00D67DF8" w:rsidP="00E12D68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2) 21 dni od dnia zakończenia realizacji zadania publicznego</w:t>
      </w:r>
      <w:r w:rsidRPr="00562A52">
        <w:rPr>
          <w:rStyle w:val="FootnoteReference"/>
          <w:rFonts w:ascii="Times New Roman" w:hAnsi="Times New Roman" w:cs="Times New Roman"/>
        </w:rPr>
        <w:footnoteReference w:id="16"/>
      </w:r>
      <w:r w:rsidRPr="00562A52">
        <w:rPr>
          <w:rFonts w:ascii="Times New Roman" w:hAnsi="Times New Roman" w:cs="Times New Roman"/>
          <w:vertAlign w:val="superscript"/>
        </w:rPr>
        <w:t>)</w:t>
      </w:r>
    </w:p>
    <w:p w:rsidR="00D67DF8" w:rsidRPr="00562A52" w:rsidRDefault="00D67DF8" w:rsidP="00C1390E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562A52">
        <w:rPr>
          <w:rFonts w:ascii="Times New Roman" w:hAnsi="Times New Roman" w:cs="Times New Roman"/>
        </w:rPr>
        <w:t>nie później jednak niż do dnia 31 grudnia każdego roku, w którym jest realizowane zadanie publiczne.</w:t>
      </w:r>
    </w:p>
    <w:p w:rsidR="00D67DF8" w:rsidRPr="00562A52" w:rsidRDefault="00D67DF8" w:rsidP="00C1390E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 xml:space="preserve">2. Niewykorzystaną kwotędotacji przyznaną na dany rok budżetowy </w:t>
      </w:r>
      <w:r w:rsidRPr="00BD361D">
        <w:rPr>
          <w:rFonts w:ascii="Times New Roman" w:hAnsi="Times New Roman" w:cs="Times New Roman"/>
        </w:rPr>
        <w:t>Operator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rz</w:t>
      </w:r>
      <w:r w:rsidRPr="00562A52">
        <w:rPr>
          <w:rFonts w:ascii="Times New Roman" w:hAnsi="Times New Roman" w:cs="Times New Roman"/>
        </w:rPr>
        <w:t>y)</w:t>
      </w:r>
      <w:r w:rsidRPr="009570BF">
        <w:rPr>
          <w:rFonts w:ascii="Times New Roman" w:hAnsi="Times New Roman" w:cs="Times New Roman"/>
        </w:rPr>
        <w:t xml:space="preserve"> projektu</w:t>
      </w:r>
      <w:r w:rsidRPr="00562A52">
        <w:rPr>
          <w:rFonts w:ascii="Times New Roman" w:hAnsi="Times New Roman" w:cs="Times New Roman"/>
        </w:rPr>
        <w:t xml:space="preserve"> jest/są zobowiązany(-</w:t>
      </w:r>
      <w:r>
        <w:rPr>
          <w:rFonts w:ascii="Times New Roman" w:hAnsi="Times New Roman" w:cs="Times New Roman"/>
        </w:rPr>
        <w:t>n</w:t>
      </w:r>
      <w:r w:rsidRPr="00562A52">
        <w:rPr>
          <w:rFonts w:ascii="Times New Roman" w:hAnsi="Times New Roman" w:cs="Times New Roman"/>
        </w:rPr>
        <w:t>i) zwrócić:</w:t>
      </w:r>
    </w:p>
    <w:p w:rsidR="00D67DF8" w:rsidRPr="00562A52" w:rsidRDefault="00D67DF8" w:rsidP="006601F9">
      <w:pPr>
        <w:pStyle w:val="BodyText2"/>
        <w:spacing w:line="276" w:lineRule="auto"/>
        <w:ind w:left="567" w:hanging="283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1)  w terminie 15 dni od dnia zakończenia realizacji zadania publicznego, o którym mowa w § 2 ust. 1</w:t>
      </w:r>
      <w:r w:rsidRPr="00562A52">
        <w:rPr>
          <w:rStyle w:val="FootnoteReference"/>
          <w:rFonts w:ascii="Times New Roman" w:hAnsi="Times New Roman" w:cs="Times New Roman"/>
        </w:rPr>
        <w:footnoteReference w:id="17"/>
      </w:r>
      <w:r w:rsidRPr="00562A52">
        <w:rPr>
          <w:rFonts w:ascii="Times New Roman" w:hAnsi="Times New Roman" w:cs="Times New Roman"/>
          <w:vertAlign w:val="superscript"/>
        </w:rPr>
        <w:t>)</w:t>
      </w:r>
      <w:r w:rsidRPr="00562A52">
        <w:rPr>
          <w:rFonts w:ascii="Times New Roman" w:hAnsi="Times New Roman" w:cs="Times New Roman"/>
        </w:rPr>
        <w:t>*;</w:t>
      </w:r>
    </w:p>
    <w:p w:rsidR="00D67DF8" w:rsidRPr="00562A52" w:rsidRDefault="00D67DF8" w:rsidP="006601F9">
      <w:pPr>
        <w:pStyle w:val="BodyText2"/>
        <w:spacing w:line="276" w:lineRule="auto"/>
        <w:ind w:left="567" w:hanging="283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2) w terminie 30 dni od dnia zakończenia realizacji zadania publicznego, o którym mowa w § 2 ust. 1</w:t>
      </w:r>
      <w:r w:rsidRPr="00562A52">
        <w:rPr>
          <w:rStyle w:val="FootnoteReference"/>
          <w:rFonts w:ascii="Times New Roman" w:hAnsi="Times New Roman" w:cs="Times New Roman"/>
        </w:rPr>
        <w:footnoteReference w:id="18"/>
      </w:r>
      <w:r w:rsidRPr="00562A52">
        <w:rPr>
          <w:rFonts w:ascii="Times New Roman" w:hAnsi="Times New Roman" w:cs="Times New Roman"/>
          <w:vertAlign w:val="superscript"/>
        </w:rPr>
        <w:t>)</w:t>
      </w:r>
      <w:r w:rsidRPr="00562A52">
        <w:rPr>
          <w:rFonts w:ascii="Times New Roman" w:hAnsi="Times New Roman" w:cs="Times New Roman"/>
        </w:rPr>
        <w:t>*;</w:t>
      </w:r>
    </w:p>
    <w:p w:rsidR="00D67DF8" w:rsidRPr="00562A52" w:rsidRDefault="00D67DF8" w:rsidP="006601F9">
      <w:pPr>
        <w:pStyle w:val="BodyText2"/>
        <w:spacing w:line="276" w:lineRule="auto"/>
        <w:ind w:left="567" w:hanging="283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3) odpowiednio do dnia  31 stycznia następnego roku kalendarzowego lub w przypadku</w:t>
      </w:r>
      <w:r>
        <w:rPr>
          <w:rFonts w:ascii="Times New Roman" w:hAnsi="Times New Roman" w:cs="Times New Roman"/>
        </w:rPr>
        <w:t>,</w:t>
      </w:r>
      <w:r w:rsidRPr="00562A52">
        <w:rPr>
          <w:rFonts w:ascii="Times New Roman" w:hAnsi="Times New Roman" w:cs="Times New Roman"/>
        </w:rPr>
        <w:t xml:space="preserve"> gdy termin wykorzystania dotacji jest krótszy niż rok budżetowy, w terminie 15 dni od dnia zakończenia realizacji zadania publicznego, o którym mowa w § 2 ust. 1</w:t>
      </w:r>
      <w:r w:rsidRPr="00562A52">
        <w:rPr>
          <w:rStyle w:val="FootnoteReference"/>
          <w:rFonts w:ascii="Times New Roman" w:hAnsi="Times New Roman" w:cs="Times New Roman"/>
        </w:rPr>
        <w:footnoteReference w:id="19"/>
      </w:r>
      <w:r w:rsidRPr="00562A52">
        <w:rPr>
          <w:rFonts w:ascii="Times New Roman" w:hAnsi="Times New Roman" w:cs="Times New Roman"/>
          <w:vertAlign w:val="superscript"/>
        </w:rPr>
        <w:t>)</w:t>
      </w:r>
      <w:r w:rsidRPr="00562A52">
        <w:rPr>
          <w:rFonts w:ascii="Times New Roman" w:hAnsi="Times New Roman" w:cs="Times New Roman"/>
        </w:rPr>
        <w:t>*.</w:t>
      </w:r>
    </w:p>
    <w:p w:rsidR="00D67DF8" w:rsidRPr="00562A52" w:rsidRDefault="00D67DF8" w:rsidP="00C1390E">
      <w:pPr>
        <w:pStyle w:val="BodyText2"/>
        <w:spacing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562A52">
        <w:rPr>
          <w:rFonts w:ascii="Times New Roman" w:hAnsi="Times New Roman" w:cs="Times New Roman"/>
        </w:rPr>
        <w:t>3. Niewykorzystana kwota dotacji podlega zwrotowi na rachunek bankowy Zleceniodawcy o numerze…………………………………………………………………………………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562A52">
        <w:rPr>
          <w:rFonts w:ascii="Times New Roman" w:hAnsi="Times New Roman" w:cs="Times New Roman"/>
        </w:rPr>
        <w:t>…. .</w:t>
      </w:r>
    </w:p>
    <w:p w:rsidR="00D67DF8" w:rsidRPr="00562A52" w:rsidRDefault="00D67DF8" w:rsidP="00C1390E">
      <w:pPr>
        <w:pStyle w:val="BodyText2"/>
        <w:spacing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562A52">
        <w:rPr>
          <w:rFonts w:ascii="Times New Roman" w:hAnsi="Times New Roman" w:cs="Times New Roman"/>
        </w:rPr>
        <w:t>4. Odsetki od niewykorzystanej kwoty dotacji zwróconej po terminie, o którym mowa w ust. 2, podlegają zwrotowi w wysokości określonej jak dla zaległości podatkowych na rachunek bankowy Zleceniodawcy o numerze</w:t>
      </w:r>
      <w:r>
        <w:rPr>
          <w:rFonts w:ascii="Times New Roman" w:hAnsi="Times New Roman" w:cs="Times New Roman"/>
        </w:rPr>
        <w:t xml:space="preserve"> ……………………………………………...</w:t>
      </w:r>
      <w:r w:rsidRPr="00562A52">
        <w:rPr>
          <w:rFonts w:ascii="Times New Roman" w:hAnsi="Times New Roman" w:cs="Times New Roman"/>
        </w:rPr>
        <w:t xml:space="preserve"> ……………………</w:t>
      </w:r>
      <w:r>
        <w:rPr>
          <w:rFonts w:ascii="Times New Roman" w:hAnsi="Times New Roman" w:cs="Times New Roman"/>
        </w:rPr>
        <w:t>……………………………………….</w:t>
      </w:r>
      <w:r w:rsidRPr="00562A52">
        <w:rPr>
          <w:rFonts w:ascii="Times New Roman" w:hAnsi="Times New Roman" w:cs="Times New Roman"/>
        </w:rPr>
        <w:t xml:space="preserve"> . Odsetki nalicza się</w:t>
      </w:r>
      <w:r>
        <w:rPr>
          <w:rFonts w:ascii="Times New Roman" w:hAnsi="Times New Roman" w:cs="Times New Roman"/>
        </w:rPr>
        <w:t>,</w:t>
      </w:r>
      <w:r w:rsidRPr="00562A52">
        <w:rPr>
          <w:rFonts w:ascii="Times New Roman" w:hAnsi="Times New Roman" w:cs="Times New Roman"/>
        </w:rPr>
        <w:t>począwszyoddnianastępującegopodniu,wktórymupłynąłterminzwrotu niewykorzystanej kwoty dotacji.</w:t>
      </w:r>
    </w:p>
    <w:p w:rsidR="00D67DF8" w:rsidRPr="00562A52" w:rsidRDefault="00D67DF8" w:rsidP="00C1390E">
      <w:pPr>
        <w:spacing w:line="276" w:lineRule="auto"/>
        <w:ind w:left="284" w:hanging="284"/>
        <w:jc w:val="both"/>
      </w:pPr>
      <w:r w:rsidRPr="00562A52">
        <w:t>5. Niewykorzystane przychody i odsetki bankowe od przyznanej dotacji podlegają zwrotowi na zasadach określonych w ust. 2–4.</w:t>
      </w:r>
    </w:p>
    <w:p w:rsidR="00D67DF8" w:rsidRPr="00562A52" w:rsidRDefault="00D67DF8" w:rsidP="00C1390E">
      <w:pPr>
        <w:pStyle w:val="BodyText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6.  Kwota dotacji:</w:t>
      </w:r>
    </w:p>
    <w:p w:rsidR="00D67DF8" w:rsidRPr="00562A52" w:rsidRDefault="00D67DF8" w:rsidP="00BE3478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1) wykorzystana niezgodnie z przeznaczeniem,</w:t>
      </w:r>
    </w:p>
    <w:p w:rsidR="00D67DF8" w:rsidRPr="00562A52" w:rsidRDefault="00D67DF8" w:rsidP="00BE3478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2) pobrana nienależnie lub w nadmiernej wysokości</w:t>
      </w:r>
    </w:p>
    <w:p w:rsidR="00D67DF8" w:rsidRDefault="00D67DF8" w:rsidP="00BE3478">
      <w:pPr>
        <w:spacing w:line="276" w:lineRule="auto"/>
        <w:ind w:left="567" w:hanging="283"/>
        <w:jc w:val="both"/>
      </w:pPr>
      <w:r>
        <w:t>–</w:t>
      </w:r>
      <w:r w:rsidRPr="00562A52">
        <w:t xml:space="preserve"> podlega zwrotowi wraz z odsetkami w wysokości określonej jak dla zaległości  podatkowych, na zasadach określonych w przepisach o finansach publicznych.</w:t>
      </w:r>
    </w:p>
    <w:p w:rsidR="00D67DF8" w:rsidRPr="001D0B69" w:rsidRDefault="00D67DF8" w:rsidP="001D0B69">
      <w:pPr>
        <w:spacing w:line="276" w:lineRule="auto"/>
        <w:jc w:val="both"/>
      </w:pP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 12</w:t>
      </w:r>
    </w:p>
    <w:p w:rsidR="00D67DF8" w:rsidRPr="00562A52" w:rsidRDefault="00D67DF8" w:rsidP="00434449">
      <w:pPr>
        <w:pStyle w:val="Heading1"/>
        <w:spacing w:before="0" w:line="276" w:lineRule="auto"/>
        <w:jc w:val="center"/>
      </w:pPr>
      <w:r w:rsidRPr="00562A52">
        <w:t>Rozwiązanie umowy za porozumieniem Stron</w:t>
      </w:r>
    </w:p>
    <w:p w:rsidR="00D67DF8" w:rsidRPr="00562A52" w:rsidRDefault="00D67DF8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Umowa może być rozwiązana na mocy porozumienia Stron w przypadku wystąpienia okoliczności, za które Strony nie ponoszą odpowiedzialności, w tym w przypadku siły wyższej w rozumieniu ustawy z dnia 23 kwietnia 1964 r. </w:t>
      </w:r>
      <w:r>
        <w:t>–</w:t>
      </w:r>
      <w:r w:rsidRPr="00562A52">
        <w:t>Kodeks cywilny (Dz. U.</w:t>
      </w:r>
      <w:r>
        <w:br/>
      </w:r>
      <w:r w:rsidRPr="00562A52">
        <w:t>z 201</w:t>
      </w:r>
      <w:r>
        <w:t>6</w:t>
      </w:r>
      <w:r w:rsidRPr="00562A52">
        <w:t xml:space="preserve">r. poz. </w:t>
      </w:r>
      <w:r>
        <w:t>380,z późn. zm.</w:t>
      </w:r>
      <w:r w:rsidRPr="00562A52">
        <w:t>),które uniemożliwiają wykonanie umowy.</w:t>
      </w:r>
    </w:p>
    <w:p w:rsidR="00D67DF8" w:rsidRDefault="00D67DF8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562A52">
        <w:t xml:space="preserve">W przypadku rozwiązania umowy w trybieokreślonym w ust. 1skutki finansowe </w:t>
      </w:r>
      <w:r w:rsidRPr="00562A52">
        <w:br/>
        <w:t>i obowiązek zwrotu środków finansowych Strony określą w protokole.</w:t>
      </w:r>
    </w:p>
    <w:p w:rsidR="00D67DF8" w:rsidRPr="00E41BFE" w:rsidRDefault="00D67DF8" w:rsidP="00CF0250">
      <w:pPr>
        <w:tabs>
          <w:tab w:val="left" w:pos="180"/>
        </w:tabs>
        <w:spacing w:line="276" w:lineRule="auto"/>
        <w:ind w:left="284"/>
        <w:jc w:val="both"/>
      </w:pP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 13</w:t>
      </w:r>
    </w:p>
    <w:p w:rsidR="00D67DF8" w:rsidRPr="00562A52" w:rsidRDefault="00D67DF8" w:rsidP="006212C6">
      <w:pPr>
        <w:spacing w:line="276" w:lineRule="auto"/>
        <w:jc w:val="center"/>
      </w:pPr>
      <w:r w:rsidRPr="00562A52">
        <w:rPr>
          <w:b/>
          <w:bCs/>
        </w:rPr>
        <w:t xml:space="preserve">Odstąpienie od umowy przez </w:t>
      </w:r>
      <w:r w:rsidRPr="001D0B69">
        <w:rPr>
          <w:b/>
          <w:bCs/>
        </w:rPr>
        <w:t>Operator</w:t>
      </w:r>
      <w:r>
        <w:rPr>
          <w:b/>
          <w:bCs/>
        </w:rPr>
        <w:t>a</w:t>
      </w:r>
      <w:r w:rsidRPr="00562A52">
        <w:rPr>
          <w:b/>
          <w:bCs/>
        </w:rPr>
        <w:t>(-</w:t>
      </w:r>
      <w:r>
        <w:rPr>
          <w:b/>
          <w:bCs/>
        </w:rPr>
        <w:t>r</w:t>
      </w:r>
      <w:r w:rsidRPr="00562A52">
        <w:rPr>
          <w:b/>
          <w:bCs/>
        </w:rPr>
        <w:t>ów)</w:t>
      </w:r>
      <w:r w:rsidRPr="009570BF">
        <w:rPr>
          <w:b/>
          <w:bCs/>
        </w:rPr>
        <w:t>projektu</w:t>
      </w:r>
    </w:p>
    <w:p w:rsidR="00D67DF8" w:rsidRPr="00562A52" w:rsidRDefault="00D67DF8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Pr="00BD361D">
        <w:t>Operator</w:t>
      </w:r>
      <w:r w:rsidRPr="00562A52">
        <w:t>(-</w:t>
      </w:r>
      <w:r>
        <w:t>rz</w:t>
      </w:r>
      <w:r w:rsidRPr="00562A52">
        <w:t>y)</w:t>
      </w:r>
      <w:r w:rsidRPr="009570BF">
        <w:t xml:space="preserve"> projektu</w:t>
      </w:r>
      <w:r w:rsidRPr="00562A52">
        <w:t xml:space="preserve">może/mogąodstąpić od umowy,składając stosowne oświadczenie na piśmie nie później niż do dnia przekazania dotacji, </w:t>
      </w:r>
      <w:r>
        <w:br/>
      </w:r>
      <w:r w:rsidRPr="00562A52">
        <w:t>z zastrzeżeniem ust. 2.</w:t>
      </w:r>
    </w:p>
    <w:p w:rsidR="00D67DF8" w:rsidRPr="00562A52" w:rsidRDefault="00D67DF8" w:rsidP="00FA7108">
      <w:pPr>
        <w:spacing w:line="276" w:lineRule="auto"/>
        <w:ind w:left="284" w:hanging="284"/>
        <w:jc w:val="both"/>
      </w:pPr>
    </w:p>
    <w:p w:rsidR="00D67DF8" w:rsidRPr="00562A52" w:rsidRDefault="00D67DF8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Pr="00562A52">
        <w:t>(-</w:t>
      </w:r>
      <w:r>
        <w:t>rz</w:t>
      </w:r>
      <w:r w:rsidRPr="00562A52">
        <w:t>y)</w:t>
      </w:r>
      <w:r w:rsidRPr="009570BF">
        <w:t xml:space="preserve"> projektu</w:t>
      </w:r>
      <w:r w:rsidRPr="00562A52">
        <w:t xml:space="preserve"> może/mogą odstąpić od umowy, nie później jednak niż do dnia przekazania dotacji, jeżeli Zleceniodawca nie przekaże dotacji w terminie określonym w</w:t>
      </w:r>
      <w:r>
        <w:t> </w:t>
      </w:r>
      <w:r w:rsidRPr="00562A52">
        <w:t>umowie.</w:t>
      </w:r>
    </w:p>
    <w:p w:rsidR="00D67DF8" w:rsidRPr="00562A52" w:rsidRDefault="00D67DF8" w:rsidP="00122786">
      <w:pPr>
        <w:spacing w:line="276" w:lineRule="auto"/>
        <w:rPr>
          <w:b/>
          <w:bCs/>
        </w:rPr>
      </w:pP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 14</w:t>
      </w: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Rozwiązanie umowy przez Zleceniodawcę</w:t>
      </w:r>
    </w:p>
    <w:p w:rsidR="00D67DF8" w:rsidRPr="00562A52" w:rsidRDefault="00D67DF8" w:rsidP="00FA7108">
      <w:pPr>
        <w:spacing w:line="276" w:lineRule="auto"/>
        <w:ind w:left="284" w:hanging="284"/>
        <w:jc w:val="both"/>
        <w:rPr>
          <w:b/>
          <w:bCs/>
        </w:rPr>
      </w:pPr>
      <w:r w:rsidRPr="00562A52">
        <w:t>1.Umowa może być rozwiązana przez Zleceniodawcę ze skutkiem natychmiastowym             w przypadku:</w:t>
      </w:r>
    </w:p>
    <w:p w:rsidR="00D67DF8" w:rsidRPr="00562A52" w:rsidRDefault="00D67DF8" w:rsidP="00FA7108">
      <w:pPr>
        <w:spacing w:line="276" w:lineRule="auto"/>
        <w:ind w:left="567" w:hanging="283"/>
        <w:jc w:val="both"/>
      </w:pPr>
      <w:r w:rsidRPr="00562A52">
        <w:t>1) wykorzystywania udzielonej dotacji niezgodnie z przeznaczeniem lub pobrania w nadmiernej wysokości lub nienależnie, tj. bez podstawy prawnej;</w:t>
      </w:r>
    </w:p>
    <w:p w:rsidR="00D67DF8" w:rsidRPr="00562A52" w:rsidRDefault="00D67DF8" w:rsidP="00FA7108">
      <w:pPr>
        <w:spacing w:line="276" w:lineRule="auto"/>
        <w:ind w:left="567" w:hanging="283"/>
        <w:jc w:val="both"/>
      </w:pPr>
      <w:r w:rsidRPr="00562A52">
        <w:t xml:space="preserve">2) nieterminowego oraz nienależytego wykonywania umowy, w szczególności zmniejszenia zakresu rzeczowego realizowanego zadania publicznego; </w:t>
      </w:r>
    </w:p>
    <w:p w:rsidR="00D67DF8" w:rsidRPr="00562A52" w:rsidRDefault="00D67DF8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Pr="00BD361D">
        <w:t>Operator</w:t>
      </w:r>
      <w:r>
        <w:t>a</w:t>
      </w:r>
      <w:r w:rsidRPr="00562A52">
        <w:t>(-</w:t>
      </w:r>
      <w:r>
        <w:t>r</w:t>
      </w:r>
      <w:r w:rsidRPr="00562A52">
        <w:t>ów)</w:t>
      </w:r>
      <w:r w:rsidRPr="009570BF">
        <w:t xml:space="preserve"> projektu</w:t>
      </w:r>
      <w:r w:rsidRPr="00562A52">
        <w:t>części lub całości dotacji osobie trzeciej w sposób niezgodny z niniejszą umową;</w:t>
      </w:r>
    </w:p>
    <w:p w:rsidR="00D67DF8" w:rsidRPr="00562A52" w:rsidRDefault="00D67DF8" w:rsidP="00FA7108">
      <w:pPr>
        <w:spacing w:line="276" w:lineRule="auto"/>
        <w:ind w:left="567" w:hanging="283"/>
        <w:jc w:val="both"/>
      </w:pPr>
      <w:r w:rsidRPr="00562A52">
        <w:t xml:space="preserve">4) nieprzedłożenia przez </w:t>
      </w:r>
      <w:r w:rsidRPr="00BD361D">
        <w:t>Operator</w:t>
      </w:r>
      <w:r>
        <w:t>a</w:t>
      </w:r>
      <w:r w:rsidRPr="00562A52">
        <w:t>(-</w:t>
      </w:r>
      <w:r>
        <w:t>r</w:t>
      </w:r>
      <w:r w:rsidRPr="00562A52">
        <w:t>ów)</w:t>
      </w:r>
      <w:r w:rsidRPr="009570BF">
        <w:t xml:space="preserve"> projektu</w:t>
      </w:r>
      <w:r w:rsidRPr="00562A52">
        <w:t>sprawozdania z wykonania zadania publicznego w terminie</w:t>
      </w:r>
      <w:r>
        <w:t xml:space="preserve"> określonym</w:t>
      </w:r>
      <w:r w:rsidRPr="00562A52">
        <w:t xml:space="preserve"> i na zasadach określonych w niniejszej umowie;</w:t>
      </w:r>
    </w:p>
    <w:p w:rsidR="00D67DF8" w:rsidRPr="00562A52" w:rsidRDefault="00D67DF8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Pr="00BD361D">
        <w:t>Operator</w:t>
      </w:r>
      <w:r>
        <w:t>a</w:t>
      </w:r>
      <w:r w:rsidRPr="00562A52">
        <w:t>(-</w:t>
      </w:r>
      <w:r>
        <w:t>r</w:t>
      </w:r>
      <w:r w:rsidRPr="00562A52">
        <w:t>ów)</w:t>
      </w:r>
      <w:r w:rsidRPr="009570BF">
        <w:t xml:space="preserve"> projektu</w:t>
      </w:r>
      <w:r w:rsidRPr="00562A52">
        <w:t xml:space="preserve"> kontroli albo niedoprowadzenia przez </w:t>
      </w:r>
      <w:r w:rsidRPr="00BD361D">
        <w:t>Operator</w:t>
      </w:r>
      <w:r>
        <w:t>a</w:t>
      </w:r>
      <w:r w:rsidRPr="00562A52">
        <w:t>(-</w:t>
      </w:r>
      <w:r>
        <w:t>r</w:t>
      </w:r>
      <w:r w:rsidRPr="00562A52">
        <w:t>ów)</w:t>
      </w:r>
      <w:r w:rsidRPr="009570BF">
        <w:t xml:space="preserve"> projektu</w:t>
      </w:r>
      <w:r w:rsidRPr="00562A52">
        <w:t>w terminie określonym przez Zleceniodawcę do usunięcia stwierdzonych nieprawidłowości;</w:t>
      </w:r>
    </w:p>
    <w:p w:rsidR="00D67DF8" w:rsidRPr="00562A52" w:rsidRDefault="00D67DF8" w:rsidP="00FA7108">
      <w:pPr>
        <w:spacing w:line="276" w:lineRule="auto"/>
        <w:ind w:left="567" w:hanging="283"/>
        <w:jc w:val="both"/>
      </w:pPr>
      <w:r w:rsidRPr="00562A52">
        <w:t>6) stwierdzenia, że oferta na realizację zadania publicznego była nieważna lub została złożona przez osoby do tego nieuprawnione;</w:t>
      </w:r>
    </w:p>
    <w:p w:rsidR="00D67DF8" w:rsidRPr="00562A52" w:rsidRDefault="00D67DF8" w:rsidP="00FA7108">
      <w:pPr>
        <w:spacing w:line="276" w:lineRule="auto"/>
        <w:ind w:left="567" w:hanging="283"/>
        <w:jc w:val="both"/>
      </w:pPr>
      <w:r w:rsidRPr="00562A52">
        <w:t>7) niewykonania zobowiązań określonych w § 2 ust. 6 i 7.</w:t>
      </w:r>
    </w:p>
    <w:p w:rsidR="00D67DF8" w:rsidRPr="00562A52" w:rsidRDefault="00D67DF8" w:rsidP="00FA7108">
      <w:pPr>
        <w:pStyle w:val="BodyTextIndent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 15</w:t>
      </w: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Zakaz zbywania rzeczy zakupionych za środki pochodzące z dotacji</w:t>
      </w:r>
    </w:p>
    <w:p w:rsidR="00D67DF8" w:rsidRPr="00562A52" w:rsidRDefault="00D67DF8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Pr="00BD361D">
        <w:t>Operator</w:t>
      </w:r>
      <w:r w:rsidRPr="00562A52">
        <w:t>(-</w:t>
      </w:r>
      <w:r>
        <w:t>rz</w:t>
      </w:r>
      <w:r w:rsidRPr="00562A52">
        <w:t>y)</w:t>
      </w:r>
      <w:r w:rsidRPr="009570BF">
        <w:t xml:space="preserve"> projektu</w:t>
      </w:r>
      <w:r w:rsidRPr="00562A52">
        <w:t xml:space="preserve"> zobowiązuje(-</w:t>
      </w:r>
      <w:r>
        <w:t>j</w:t>
      </w:r>
      <w:r w:rsidRPr="00562A52">
        <w:t>ą) się do niezbywania</w:t>
      </w:r>
      <w:r>
        <w:t xml:space="preserve"> rzeczy</w:t>
      </w:r>
      <w:r w:rsidRPr="00562A52">
        <w:t xml:space="preserve"> związanych </w:t>
      </w:r>
      <w:r>
        <w:br/>
      </w:r>
      <w:r w:rsidRPr="00562A52">
        <w:t>z realizacją zadania zakupionych na swoją rzecz za środki pochodzące z dotacji przez okres 5 lat od dnia dokonania ich zakupu.</w:t>
      </w:r>
    </w:p>
    <w:p w:rsidR="00D67DF8" w:rsidRPr="00562A52" w:rsidRDefault="00D67DF8" w:rsidP="00F03313">
      <w:pPr>
        <w:spacing w:line="276" w:lineRule="auto"/>
        <w:ind w:left="284" w:hanging="284"/>
        <w:jc w:val="both"/>
        <w:rPr>
          <w:b/>
          <w:bCs/>
        </w:rPr>
      </w:pPr>
      <w:r w:rsidRPr="00562A52">
        <w:t xml:space="preserve">2. Z ważnych przyczyn, Zleceniodawca może wyrazić zgodę na zbycie rzeczy przed upływem terminu, o którym mowa w ust. 1, pod warunkiem że </w:t>
      </w:r>
      <w:r w:rsidRPr="00BD361D">
        <w:t>Operator</w:t>
      </w:r>
      <w:r w:rsidRPr="00562A52">
        <w:t>(-</w:t>
      </w:r>
      <w:r>
        <w:t>rz</w:t>
      </w:r>
      <w:r w:rsidRPr="00562A52">
        <w:t>y)</w:t>
      </w:r>
      <w:r w:rsidRPr="009570BF">
        <w:t xml:space="preserve"> projektu</w:t>
      </w:r>
      <w:r w:rsidRPr="00562A52">
        <w:t xml:space="preserve"> zobowiąże(-</w:t>
      </w:r>
      <w:r>
        <w:t>ż</w:t>
      </w:r>
      <w:r w:rsidRPr="00562A52">
        <w:t>ą) się przeznaczyć środki pozyskane ze zbycia rzeczy na realizację celów statutowych.</w:t>
      </w:r>
    </w:p>
    <w:p w:rsidR="00D67DF8" w:rsidRPr="00562A52" w:rsidRDefault="00D67DF8" w:rsidP="007C3DF6">
      <w:pPr>
        <w:spacing w:line="276" w:lineRule="auto"/>
        <w:rPr>
          <w:b/>
          <w:bCs/>
        </w:rPr>
      </w:pP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 16</w:t>
      </w: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Forma pisemna oświadczeń</w:t>
      </w:r>
    </w:p>
    <w:p w:rsidR="00D67DF8" w:rsidRPr="00562A52" w:rsidRDefault="00D67DF8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umowąwymagają formy pisemnej pod rygorem nieważności.</w:t>
      </w:r>
    </w:p>
    <w:p w:rsidR="00D67DF8" w:rsidRDefault="00D67DF8" w:rsidP="00CF0250">
      <w:pPr>
        <w:spacing w:line="276" w:lineRule="auto"/>
        <w:ind w:left="284" w:hanging="284"/>
        <w:jc w:val="both"/>
        <w:rPr>
          <w:b/>
          <w:bCs/>
        </w:rPr>
      </w:pPr>
      <w:r w:rsidRPr="00562A52">
        <w:t>2. Wszelkie wątpliwości związane z realizacją niniejszej umowy będą wyjaśniane w formie pisemnej lub za pomocą środków komunikacji elektronicznej.</w:t>
      </w:r>
    </w:p>
    <w:p w:rsidR="00D67DF8" w:rsidRPr="00562A52" w:rsidRDefault="00D67DF8" w:rsidP="00434449">
      <w:pPr>
        <w:tabs>
          <w:tab w:val="num" w:pos="0"/>
        </w:tabs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§ 17</w:t>
      </w:r>
    </w:p>
    <w:p w:rsidR="00D67DF8" w:rsidRPr="00562A52" w:rsidRDefault="00D67DF8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  <w:r w:rsidRPr="00562A52">
        <w:rPr>
          <w:b/>
          <w:bCs/>
        </w:rPr>
        <w:t>Odpowiedzialność wobec osób trzecich</w:t>
      </w:r>
    </w:p>
    <w:p w:rsidR="00D67DF8" w:rsidRPr="00562A52" w:rsidRDefault="00D67DF8" w:rsidP="00BA2593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 xml:space="preserve">1. </w:t>
      </w:r>
      <w:r w:rsidRPr="00BD361D">
        <w:rPr>
          <w:rFonts w:ascii="Times New Roman" w:hAnsi="Times New Roman" w:cs="Times New Roman"/>
        </w:rPr>
        <w:t>Operator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rz</w:t>
      </w:r>
      <w:r w:rsidRPr="00562A52">
        <w:rPr>
          <w:rFonts w:ascii="Times New Roman" w:hAnsi="Times New Roman" w:cs="Times New Roman"/>
        </w:rPr>
        <w:t>y)</w:t>
      </w:r>
      <w:r w:rsidRPr="009570BF">
        <w:rPr>
          <w:rFonts w:ascii="Times New Roman" w:hAnsi="Times New Roman" w:cs="Times New Roman"/>
        </w:rPr>
        <w:t xml:space="preserve">projektu </w:t>
      </w:r>
      <w:r w:rsidRPr="00562A52">
        <w:rPr>
          <w:rFonts w:ascii="Times New Roman" w:hAnsi="Times New Roman" w:cs="Times New Roman"/>
        </w:rPr>
        <w:t xml:space="preserve">ponosi(-szą) wyłączną odpowiedzialność wobec osób trzecich za szkody powstałe w związku z realizacją zadania publicznego. </w:t>
      </w:r>
    </w:p>
    <w:p w:rsidR="00D67DF8" w:rsidRPr="00562A52" w:rsidRDefault="00D67DF8" w:rsidP="00BA2593">
      <w:pPr>
        <w:pStyle w:val="NormalWeb"/>
        <w:spacing w:after="0" w:line="276" w:lineRule="auto"/>
        <w:ind w:left="284" w:hanging="284"/>
        <w:jc w:val="both"/>
      </w:pPr>
      <w:r w:rsidRPr="00562A52">
        <w:t>2. W zakresie związanym z realizacją zadania publicznego, w tym z gromadzeniem, przetwarzaniem i przekazywaniem danych osobowych, a także wp</w:t>
      </w:r>
      <w:r>
        <w:t xml:space="preserve">rowadzaniem ich </w:t>
      </w:r>
      <w:r w:rsidRPr="00562A52">
        <w:t xml:space="preserve">do systemów informatycznych, </w:t>
      </w:r>
      <w:r w:rsidRPr="00BD361D">
        <w:t>Operator</w:t>
      </w:r>
      <w:r w:rsidRPr="00562A52">
        <w:t>(-</w:t>
      </w:r>
      <w:r>
        <w:t>rz</w:t>
      </w:r>
      <w:r w:rsidRPr="00562A52">
        <w:t>y)</w:t>
      </w:r>
      <w:r w:rsidRPr="009570BF">
        <w:t xml:space="preserve">projektu </w:t>
      </w:r>
      <w:r w:rsidRPr="00562A52">
        <w:t>odbiera(ją) stosowne oświadczenia o zgodzie na gromadzenie, przetwarzanie i przekazywanie danych osobowychod osób, których dotycząte dane, zgodnie z ustawą z dnia 29 sierpnia 1997 r. o ochronie danych osobowych (Dz. U. z 201</w:t>
      </w:r>
      <w:r>
        <w:t>6</w:t>
      </w:r>
      <w:r w:rsidRPr="00562A52">
        <w:t xml:space="preserve">r. poz. </w:t>
      </w:r>
      <w:r>
        <w:t>922</w:t>
      </w:r>
      <w:r w:rsidRPr="00562A52">
        <w:t xml:space="preserve">). </w:t>
      </w:r>
    </w:p>
    <w:p w:rsidR="00D67DF8" w:rsidRPr="00562A52" w:rsidRDefault="00D67DF8" w:rsidP="00F27234">
      <w:pPr>
        <w:pStyle w:val="NormalWeb"/>
        <w:tabs>
          <w:tab w:val="num" w:pos="0"/>
        </w:tabs>
        <w:spacing w:after="0" w:line="276" w:lineRule="auto"/>
        <w:jc w:val="both"/>
      </w:pPr>
    </w:p>
    <w:p w:rsidR="00D67DF8" w:rsidRPr="00562A52" w:rsidRDefault="00D67DF8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  <w:bCs/>
        </w:rPr>
        <w:t>§ 18</w:t>
      </w:r>
    </w:p>
    <w:p w:rsidR="00D67DF8" w:rsidRPr="00562A52" w:rsidRDefault="00D67DF8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  <w:r w:rsidRPr="00562A52">
        <w:rPr>
          <w:b/>
          <w:bCs/>
        </w:rPr>
        <w:t>Postanowienia końcowe</w:t>
      </w:r>
    </w:p>
    <w:p w:rsidR="00D67DF8" w:rsidRPr="00562A52" w:rsidRDefault="00D67DF8" w:rsidP="00BA2593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 xml:space="preserve">1. W odniesieniu do niniejszej umowy </w:t>
      </w:r>
      <w:r>
        <w:rPr>
          <w:rFonts w:ascii="Times New Roman" w:hAnsi="Times New Roman" w:cs="Times New Roman"/>
        </w:rPr>
        <w:t xml:space="preserve">mają </w:t>
      </w:r>
      <w:r w:rsidRPr="00562A52">
        <w:rPr>
          <w:rFonts w:ascii="Times New Roman" w:hAnsi="Times New Roman" w:cs="Times New Roman"/>
        </w:rPr>
        <w:t xml:space="preserve">zastosowanie przepisy prawa powszechnie obowiązującego, w szczególności przepisy ustawy z dnia 24 kwietnia 2003 r. </w:t>
      </w:r>
      <w:r>
        <w:rPr>
          <w:rFonts w:ascii="Times New Roman" w:hAnsi="Times New Roman" w:cs="Times New Roman"/>
        </w:rPr>
        <w:br/>
      </w:r>
      <w:r w:rsidRPr="00562A52">
        <w:rPr>
          <w:rFonts w:ascii="Times New Roman" w:hAnsi="Times New Roman" w:cs="Times New Roman"/>
        </w:rPr>
        <w:t xml:space="preserve">o działalności pożytku publicznego i o wolontariacie, ustawy z dnia 27 kwietnia 2009 r. </w:t>
      </w:r>
      <w:r>
        <w:rPr>
          <w:rFonts w:ascii="Times New Roman" w:hAnsi="Times New Roman" w:cs="Times New Roman"/>
        </w:rPr>
        <w:br/>
      </w:r>
      <w:r w:rsidRPr="00562A52">
        <w:rPr>
          <w:rFonts w:ascii="Times New Roman" w:hAnsi="Times New Roman" w:cs="Times New Roman"/>
        </w:rPr>
        <w:t>o finansach publicznych, ustawy z dnia 29 września 1994 r. o</w:t>
      </w:r>
      <w:r>
        <w:rPr>
          <w:rFonts w:ascii="Times New Roman" w:hAnsi="Times New Roman" w:cs="Times New Roman"/>
        </w:rPr>
        <w:t> </w:t>
      </w:r>
      <w:r w:rsidRPr="00562A52">
        <w:rPr>
          <w:rFonts w:ascii="Times New Roman" w:hAnsi="Times New Roman" w:cs="Times New Roman"/>
        </w:rPr>
        <w:t>rachunkowości, ustawy z dnia 29 stycznia 2004 r.</w:t>
      </w:r>
      <w:r>
        <w:rPr>
          <w:rFonts w:ascii="Times New Roman" w:hAnsi="Times New Roman" w:cs="Times New Roman"/>
        </w:rPr>
        <w:t>–</w:t>
      </w:r>
      <w:r w:rsidRPr="00562A52">
        <w:rPr>
          <w:rFonts w:ascii="Times New Roman" w:hAnsi="Times New Roman" w:cs="Times New Roman"/>
        </w:rPr>
        <w:t>Prawo zamówień publicznych (Dz. U. z 2015 r. poz. 2164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>z późn. zm.</w:t>
      </w:r>
      <w:r w:rsidRPr="00562A52">
        <w:rPr>
          <w:rFonts w:ascii="Times New Roman" w:hAnsi="Times New Roman" w:cs="Times New Roman"/>
        </w:rPr>
        <w:t>) oraz ustawy z dnia 17 grudnia 2004 r. o odpowiedzialności za naruszenie dyscypliny finansów publicznych (Dz. U. z 2013 r</w:t>
      </w:r>
      <w:r>
        <w:rPr>
          <w:rFonts w:ascii="Times New Roman" w:hAnsi="Times New Roman" w:cs="Times New Roman"/>
        </w:rPr>
        <w:t>.</w:t>
      </w:r>
      <w:r w:rsidRPr="00562A52">
        <w:rPr>
          <w:rFonts w:ascii="Times New Roman" w:hAnsi="Times New Roman" w:cs="Times New Roman"/>
        </w:rPr>
        <w:t xml:space="preserve"> poz. 168</w:t>
      </w:r>
      <w:r>
        <w:rPr>
          <w:rFonts w:ascii="Times New Roman" w:hAnsi="Times New Roman" w:cs="Times New Roman"/>
        </w:rPr>
        <w:t>, z późn. zm.</w:t>
      </w:r>
      <w:r w:rsidRPr="00562A52">
        <w:rPr>
          <w:rFonts w:ascii="Times New Roman" w:hAnsi="Times New Roman" w:cs="Times New Roman"/>
        </w:rPr>
        <w:t>).</w:t>
      </w:r>
    </w:p>
    <w:p w:rsidR="00D67DF8" w:rsidRPr="00562A52" w:rsidRDefault="00D67DF8" w:rsidP="00BA2593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562A52">
        <w:rPr>
          <w:rFonts w:ascii="Times New Roman" w:hAnsi="Times New Roman" w:cs="Times New Roman"/>
        </w:rPr>
        <w:t>2. W zakresie nieuregulowanym umową stosuje się odpowiednio przepisy ustawy z dnia 23 kwietnia 1964 r.</w:t>
      </w:r>
      <w:r>
        <w:rPr>
          <w:rFonts w:ascii="Times New Roman" w:hAnsi="Times New Roman" w:cs="Times New Roman"/>
        </w:rPr>
        <w:t>–</w:t>
      </w:r>
      <w:r w:rsidRPr="00562A52">
        <w:rPr>
          <w:rFonts w:ascii="Times New Roman" w:hAnsi="Times New Roman" w:cs="Times New Roman"/>
        </w:rPr>
        <w:t>Kodeks cywilny.</w:t>
      </w:r>
    </w:p>
    <w:p w:rsidR="00D67DF8" w:rsidRPr="00562A52" w:rsidRDefault="00D67DF8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</w:p>
    <w:p w:rsidR="00D67DF8" w:rsidRPr="00562A52" w:rsidRDefault="00D67DF8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  <w:bCs/>
        </w:rPr>
        <w:t>§ 19</w:t>
      </w:r>
    </w:p>
    <w:p w:rsidR="00D67DF8" w:rsidRPr="00562A52" w:rsidRDefault="00D67DF8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rozstrzygnięciesądu powszechnego właściwego ze względu na siedzibę Zleceniodawcy.</w:t>
      </w:r>
    </w:p>
    <w:p w:rsidR="00D67DF8" w:rsidRPr="00562A52" w:rsidRDefault="00D67DF8" w:rsidP="00434449">
      <w:pPr>
        <w:spacing w:line="276" w:lineRule="auto"/>
        <w:jc w:val="center"/>
        <w:rPr>
          <w:b/>
          <w:bCs/>
        </w:rPr>
      </w:pPr>
    </w:p>
    <w:p w:rsidR="00D67DF8" w:rsidRPr="00562A52" w:rsidRDefault="00D67DF8" w:rsidP="00434449">
      <w:pPr>
        <w:spacing w:line="276" w:lineRule="auto"/>
        <w:jc w:val="center"/>
      </w:pPr>
      <w:r w:rsidRPr="00562A52">
        <w:rPr>
          <w:b/>
          <w:bCs/>
        </w:rPr>
        <w:t>§ 20</w:t>
      </w:r>
    </w:p>
    <w:p w:rsidR="00D67DF8" w:rsidRDefault="00D67DF8" w:rsidP="00E41BFE">
      <w:pPr>
        <w:pStyle w:val="BodyText2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562A52">
        <w:rPr>
          <w:rFonts w:ascii="Times New Roman" w:hAnsi="Times New Roman" w:cs="Times New Roman"/>
        </w:rPr>
        <w:t xml:space="preserve">iniejsza </w:t>
      </w:r>
      <w:r>
        <w:rPr>
          <w:rFonts w:ascii="Times New Roman" w:hAnsi="Times New Roman" w:cs="Times New Roman"/>
        </w:rPr>
        <w:t>u</w:t>
      </w:r>
      <w:r w:rsidRPr="00562A52">
        <w:rPr>
          <w:rFonts w:ascii="Times New Roman" w:hAnsi="Times New Roman" w:cs="Times New Roman"/>
        </w:rPr>
        <w:t xml:space="preserve">mowa została sporządzona w …… jednobrzmiących egzemplarzach, z tego…... egzemplarz(y) dla </w:t>
      </w:r>
      <w:r w:rsidRPr="00BD361D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a</w:t>
      </w:r>
      <w:r w:rsidRPr="00562A52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r</w:t>
      </w:r>
      <w:r w:rsidRPr="00562A52">
        <w:rPr>
          <w:rFonts w:ascii="Times New Roman" w:hAnsi="Times New Roman" w:cs="Times New Roman"/>
        </w:rPr>
        <w:t>ów)</w:t>
      </w:r>
      <w:r w:rsidRPr="009570BF">
        <w:rPr>
          <w:rFonts w:ascii="Times New Roman" w:hAnsi="Times New Roman" w:cs="Times New Roman"/>
        </w:rPr>
        <w:t xml:space="preserve"> projektu</w:t>
      </w:r>
      <w:r w:rsidRPr="00562A52">
        <w:rPr>
          <w:rFonts w:ascii="Times New Roman" w:hAnsi="Times New Roman" w:cs="Times New Roman"/>
        </w:rPr>
        <w:t xml:space="preserve"> i …… dla Zleceniodawcy.</w:t>
      </w:r>
    </w:p>
    <w:p w:rsidR="00D67DF8" w:rsidRDefault="00D67DF8" w:rsidP="00E41BFE">
      <w:pPr>
        <w:pStyle w:val="BodyText2"/>
        <w:spacing w:line="276" w:lineRule="auto"/>
        <w:rPr>
          <w:rFonts w:ascii="Times New Roman" w:hAnsi="Times New Roman" w:cs="Times New Roman"/>
        </w:rPr>
      </w:pPr>
    </w:p>
    <w:p w:rsidR="00D67DF8" w:rsidRPr="00E41BFE" w:rsidRDefault="00D67DF8" w:rsidP="00E41BFE">
      <w:pPr>
        <w:pStyle w:val="BodyText2"/>
        <w:spacing w:line="276" w:lineRule="auto"/>
        <w:rPr>
          <w:rFonts w:ascii="Times New Roman" w:hAnsi="Times New Roman" w:cs="Times New Roman"/>
        </w:rPr>
      </w:pPr>
    </w:p>
    <w:p w:rsidR="00D67DF8" w:rsidRDefault="00D67DF8" w:rsidP="00434449">
      <w:pPr>
        <w:spacing w:line="276" w:lineRule="auto"/>
        <w:ind w:left="360"/>
        <w:jc w:val="both"/>
      </w:pPr>
    </w:p>
    <w:p w:rsidR="00D67DF8" w:rsidRPr="00562A52" w:rsidRDefault="00D67DF8" w:rsidP="00434449">
      <w:pPr>
        <w:spacing w:line="276" w:lineRule="auto"/>
        <w:ind w:left="360"/>
        <w:jc w:val="both"/>
      </w:pPr>
      <w:r w:rsidRPr="00BD361D">
        <w:t>Operator</w:t>
      </w:r>
      <w:r w:rsidRPr="00562A52">
        <w:t>(-</w:t>
      </w:r>
      <w:r>
        <w:t>rz</w:t>
      </w:r>
      <w:r w:rsidRPr="00562A52">
        <w:t>y)</w:t>
      </w:r>
      <w:r w:rsidRPr="009570BF">
        <w:t xml:space="preserve"> projektu</w:t>
      </w:r>
      <w:r w:rsidRPr="00562A52">
        <w:t>:</w:t>
      </w:r>
      <w:r w:rsidRPr="00562A52">
        <w:tab/>
      </w:r>
      <w:r w:rsidRPr="00562A52">
        <w:tab/>
        <w:t xml:space="preserve"> Zleceniodawca:</w:t>
      </w:r>
    </w:p>
    <w:p w:rsidR="00D67DF8" w:rsidRPr="00562A52" w:rsidRDefault="00D67DF8" w:rsidP="00434449">
      <w:pPr>
        <w:spacing w:line="276" w:lineRule="auto"/>
        <w:ind w:left="284"/>
      </w:pPr>
    </w:p>
    <w:p w:rsidR="00D67DF8" w:rsidRPr="00562A52" w:rsidRDefault="00D67DF8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D67DF8" w:rsidRDefault="00D67DF8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67DF8" w:rsidRDefault="00D67DF8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67DF8" w:rsidRDefault="00D67DF8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67DF8" w:rsidRPr="00562A52" w:rsidRDefault="00D67DF8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67DF8" w:rsidRPr="00562A52" w:rsidRDefault="00D67DF8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t>ZAŁĄCZNIKI:</w:t>
      </w:r>
    </w:p>
    <w:p w:rsidR="00D67DF8" w:rsidRPr="00562A52" w:rsidRDefault="00D67DF8" w:rsidP="00434449">
      <w:pPr>
        <w:spacing w:line="276" w:lineRule="auto"/>
        <w:ind w:left="360" w:hanging="360"/>
        <w:jc w:val="both"/>
      </w:pPr>
      <w:r w:rsidRPr="00562A52">
        <w:t>1</w:t>
      </w:r>
      <w:r>
        <w:t>.O</w:t>
      </w:r>
      <w:r w:rsidRPr="00562A52">
        <w:t>ferta realizacji zadania publicznego</w:t>
      </w:r>
      <w:r>
        <w:t>.</w:t>
      </w:r>
    </w:p>
    <w:p w:rsidR="00D67DF8" w:rsidRPr="00562A52" w:rsidRDefault="00D67DF8" w:rsidP="0041543D">
      <w:pPr>
        <w:spacing w:line="276" w:lineRule="auto"/>
        <w:ind w:left="284" w:hanging="284"/>
        <w:jc w:val="both"/>
      </w:pPr>
      <w:r>
        <w:t>2.</w:t>
      </w:r>
      <w:r w:rsidRPr="00562A52">
        <w:tab/>
      </w:r>
      <w:r>
        <w:t>K</w:t>
      </w:r>
      <w:r w:rsidRPr="00562A52">
        <w:t>opia aktualnego wyciągu z właściwego rejestru lub ewidencji*/pobrany samodzielnie wydruk komputerowy aktualnych informacji o podmiocie wpisanym do Krajowego Rejestru Sądowego*</w:t>
      </w:r>
      <w:r>
        <w:t>.</w:t>
      </w:r>
    </w:p>
    <w:p w:rsidR="00D67DF8" w:rsidRPr="00562A52" w:rsidRDefault="00D67DF8" w:rsidP="00434449">
      <w:pPr>
        <w:tabs>
          <w:tab w:val="left" w:pos="360"/>
        </w:tabs>
        <w:spacing w:line="276" w:lineRule="auto"/>
        <w:jc w:val="both"/>
      </w:pPr>
      <w:r>
        <w:t>3.Z</w:t>
      </w:r>
      <w:r w:rsidRPr="00562A52">
        <w:t>aktualizowany harmonogram*</w:t>
      </w:r>
      <w:r>
        <w:t>.</w:t>
      </w:r>
    </w:p>
    <w:p w:rsidR="00D67DF8" w:rsidRPr="00562A52" w:rsidRDefault="00D67DF8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>
        <w:t>.Z</w:t>
      </w:r>
      <w:r w:rsidRPr="00562A52">
        <w:t>aktualizowana kalkulacja przewidywanych kosztów realizacji zadania*</w:t>
      </w:r>
      <w:r>
        <w:t>.</w:t>
      </w:r>
    </w:p>
    <w:p w:rsidR="00D67DF8" w:rsidRPr="00562A52" w:rsidRDefault="00D67DF8" w:rsidP="00434449">
      <w:pPr>
        <w:tabs>
          <w:tab w:val="left" w:pos="360"/>
        </w:tabs>
        <w:spacing w:line="276" w:lineRule="auto"/>
        <w:jc w:val="both"/>
      </w:pPr>
      <w:r>
        <w:t>5.Z</w:t>
      </w:r>
      <w:r w:rsidRPr="00562A52">
        <w:t>aktualizowany opis poszczególnych działań*</w:t>
      </w:r>
      <w:r>
        <w:t>.</w:t>
      </w:r>
    </w:p>
    <w:p w:rsidR="00D67DF8" w:rsidRPr="00562A52" w:rsidRDefault="00D67DF8" w:rsidP="00434449">
      <w:pPr>
        <w:tabs>
          <w:tab w:val="left" w:pos="360"/>
        </w:tabs>
        <w:spacing w:line="276" w:lineRule="auto"/>
        <w:jc w:val="both"/>
      </w:pPr>
    </w:p>
    <w:p w:rsidR="00D67DF8" w:rsidRPr="00C021F5" w:rsidRDefault="00D67DF8" w:rsidP="00C021F5"/>
    <w:p w:rsidR="00D67DF8" w:rsidRDefault="00D67DF8" w:rsidP="00C021F5"/>
    <w:p w:rsidR="00D67DF8" w:rsidRPr="00411ED6" w:rsidRDefault="00D67DF8" w:rsidP="00C021F5">
      <w:pPr>
        <w:tabs>
          <w:tab w:val="left" w:pos="0"/>
        </w:tabs>
        <w:ind w:right="-1274"/>
        <w:rPr>
          <w:sz w:val="22"/>
          <w:szCs w:val="22"/>
        </w:rPr>
      </w:pPr>
      <w:r w:rsidRPr="00411ED6">
        <w:rPr>
          <w:sz w:val="22"/>
          <w:szCs w:val="22"/>
        </w:rPr>
        <w:t xml:space="preserve">POUCZENIE </w:t>
      </w:r>
    </w:p>
    <w:p w:rsidR="00D67DF8" w:rsidRPr="00411ED6" w:rsidRDefault="00D67DF8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411ED6">
        <w:rPr>
          <w:sz w:val="22"/>
          <w:szCs w:val="22"/>
        </w:rPr>
        <w:t>Zaznaczenie „*”, np. „rejestrze*/ewidencji*”, oznacza, że należy skreślić niewłaściwą odpowiedź</w:t>
      </w:r>
      <w:r>
        <w:rPr>
          <w:sz w:val="22"/>
          <w:szCs w:val="22"/>
        </w:rPr>
        <w:br/>
      </w:r>
      <w:r w:rsidRPr="00411ED6">
        <w:rPr>
          <w:sz w:val="22"/>
          <w:szCs w:val="22"/>
        </w:rPr>
        <w:t>i pozostawić prawidłową. Przykład:  „</w:t>
      </w:r>
      <w:r w:rsidRPr="00FB39A7">
        <w:rPr>
          <w:sz w:val="22"/>
          <w:szCs w:val="22"/>
        </w:rPr>
        <w:t>rejestrze*</w:t>
      </w:r>
      <w:r w:rsidRPr="00411ED6">
        <w:rPr>
          <w:sz w:val="22"/>
          <w:szCs w:val="22"/>
        </w:rPr>
        <w:t>/</w:t>
      </w:r>
      <w:r w:rsidRPr="00FB39A7">
        <w:rPr>
          <w:strike/>
          <w:sz w:val="22"/>
          <w:szCs w:val="22"/>
        </w:rPr>
        <w:t>ewidencji</w:t>
      </w:r>
      <w:r w:rsidRPr="005F2BC0">
        <w:rPr>
          <w:sz w:val="22"/>
          <w:szCs w:val="22"/>
        </w:rPr>
        <w:t xml:space="preserve"> *</w:t>
      </w:r>
      <w:r w:rsidRPr="00411ED6">
        <w:rPr>
          <w:sz w:val="22"/>
          <w:szCs w:val="22"/>
        </w:rPr>
        <w:t>”.</w:t>
      </w:r>
    </w:p>
    <w:p w:rsidR="00D67DF8" w:rsidRPr="00411ED6" w:rsidRDefault="00D67DF8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411ED6">
        <w:rPr>
          <w:sz w:val="22"/>
          <w:szCs w:val="22"/>
        </w:rPr>
        <w:t>Konstruując  umowę na podstawie niniejszego wzoru, należy stosować się do wskazań zwartych w przypisach odnoszących się do poszczególnych postanowień.</w:t>
      </w:r>
    </w:p>
    <w:p w:rsidR="00D67DF8" w:rsidRPr="00411ED6" w:rsidRDefault="00D67DF8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411ED6">
        <w:rPr>
          <w:sz w:val="22"/>
          <w:szCs w:val="22"/>
        </w:rPr>
        <w:t>Umowa ma charakter ramowy. Oznacza to, że można ją zmieniać, w tym uzupełniać, o ile te zmiany nie są sprzeczne z niniejszym ramowym wzorem.</w:t>
      </w:r>
    </w:p>
    <w:p w:rsidR="00D67DF8" w:rsidRPr="00CF0250" w:rsidRDefault="00D67DF8" w:rsidP="00C021F5"/>
    <w:sectPr w:rsidR="00D67DF8" w:rsidRPr="00CF0250" w:rsidSect="0043444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F8" w:rsidRDefault="00D67DF8" w:rsidP="00B8414F">
      <w:r>
        <w:separator/>
      </w:r>
    </w:p>
  </w:endnote>
  <w:endnote w:type="continuationSeparator" w:id="1">
    <w:p w:rsidR="00D67DF8" w:rsidRDefault="00D67DF8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F8" w:rsidRDefault="00D67DF8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D67DF8" w:rsidRDefault="00D67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F8" w:rsidRDefault="00D67DF8" w:rsidP="00B8414F">
      <w:r>
        <w:separator/>
      </w:r>
    </w:p>
  </w:footnote>
  <w:footnote w:type="continuationSeparator" w:id="1">
    <w:p w:rsidR="00D67DF8" w:rsidRDefault="00D67DF8" w:rsidP="00B8414F">
      <w:r>
        <w:continuationSeparator/>
      </w:r>
    </w:p>
  </w:footnote>
  <w:footnote w:id="2">
    <w:p w:rsidR="00D67DF8" w:rsidRDefault="00D67DF8" w:rsidP="00A25C21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261F97">
        <w:t xml:space="preserve">Należy wybrać „powierzenie realizacji zadania publicznego”, jeżeli </w:t>
      </w:r>
      <w:r>
        <w:t>Operator(-rzy)projektu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3">
    <w:p w:rsidR="00D67DF8" w:rsidRDefault="00D67DF8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D67DF8" w:rsidRDefault="00D67DF8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5">
    <w:p w:rsidR="00D67DF8" w:rsidRDefault="00D67DF8" w:rsidP="00AD0D94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6">
    <w:p w:rsidR="00D67DF8" w:rsidRDefault="00D67DF8" w:rsidP="00AD0D94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</w:p>
  </w:footnote>
  <w:footnote w:id="7">
    <w:p w:rsidR="00D67DF8" w:rsidRDefault="00D67DF8" w:rsidP="004B7DD8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 xml:space="preserve">) </w:t>
      </w:r>
      <w:r>
        <w:t>Nie obejmuje</w:t>
      </w:r>
      <w:r w:rsidRPr="009D3C43">
        <w:t xml:space="preserve"> środków pochodzących zarówno ze świadczeń pieniężnych od odbiorców zadania</w:t>
      </w:r>
      <w:r>
        <w:t>,</w:t>
      </w:r>
      <w:r w:rsidRPr="009D3C43">
        <w:t xml:space="preserve"> jak </w:t>
      </w:r>
      <w:r>
        <w:br/>
      </w:r>
      <w:r w:rsidRPr="009D3C43">
        <w:t>i realizatorów projektów.</w:t>
      </w:r>
    </w:p>
  </w:footnote>
  <w:footnote w:id="8">
    <w:p w:rsidR="00D67DF8" w:rsidRDefault="00D67DF8" w:rsidP="00E12D68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D67DF8" w:rsidRDefault="00D67DF8" w:rsidP="00E96CAA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D67DF8" w:rsidRDefault="00D67DF8" w:rsidP="00E96CAA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D67DF8" w:rsidRDefault="00D67DF8" w:rsidP="00D6024E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  <w:p w:rsidR="00D67DF8" w:rsidRDefault="00D67DF8" w:rsidP="00D6024E">
      <w:pPr>
        <w:pStyle w:val="FootnoteText"/>
        <w:jc w:val="both"/>
      </w:pPr>
    </w:p>
  </w:footnote>
  <w:footnote w:id="12">
    <w:p w:rsidR="00D67DF8" w:rsidRDefault="00D67DF8" w:rsidP="00D6024E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3">
    <w:p w:rsidR="00D67DF8" w:rsidRDefault="00D67DF8" w:rsidP="00E12D68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>
        <w:br/>
      </w:r>
      <w:r w:rsidRPr="00704942">
        <w:t>(w transzach). Postanowienie fakultatywne.</w:t>
      </w:r>
    </w:p>
  </w:footnote>
  <w:footnote w:id="14">
    <w:p w:rsidR="00D67DF8" w:rsidRDefault="00D67DF8" w:rsidP="006219E0">
      <w:pPr>
        <w:pStyle w:val="FootnoteText"/>
        <w:ind w:left="142" w:hanging="142"/>
        <w:jc w:val="both"/>
      </w:pPr>
      <w:r w:rsidRPr="002039C4">
        <w:rPr>
          <w:rStyle w:val="FootnoteReference"/>
        </w:rPr>
        <w:footnoteRef/>
      </w:r>
      <w:r>
        <w:rPr>
          <w:rStyle w:val="FootnoteReference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D67DF8" w:rsidRDefault="00D67DF8" w:rsidP="00D6024E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6">
    <w:p w:rsidR="00D67DF8" w:rsidRDefault="00D67DF8" w:rsidP="00D6024E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D67DF8" w:rsidRDefault="00D67DF8" w:rsidP="00D6024E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8">
    <w:p w:rsidR="00D67DF8" w:rsidRDefault="00D67DF8" w:rsidP="00D6024E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19">
    <w:p w:rsidR="00D67DF8" w:rsidRDefault="00D67DF8" w:rsidP="00D6024E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31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9"/>
  </w:num>
  <w:num w:numId="3">
    <w:abstractNumId w:val="26"/>
  </w:num>
  <w:num w:numId="4">
    <w:abstractNumId w:val="4"/>
  </w:num>
  <w:num w:numId="5">
    <w:abstractNumId w:val="32"/>
  </w:num>
  <w:num w:numId="6">
    <w:abstractNumId w:val="13"/>
  </w:num>
  <w:num w:numId="7">
    <w:abstractNumId w:val="38"/>
  </w:num>
  <w:num w:numId="8">
    <w:abstractNumId w:val="36"/>
  </w:num>
  <w:num w:numId="9">
    <w:abstractNumId w:val="37"/>
  </w:num>
  <w:num w:numId="10">
    <w:abstractNumId w:val="1"/>
  </w:num>
  <w:num w:numId="11">
    <w:abstractNumId w:val="18"/>
  </w:num>
  <w:num w:numId="12">
    <w:abstractNumId w:val="12"/>
  </w:num>
  <w:num w:numId="13">
    <w:abstractNumId w:val="34"/>
  </w:num>
  <w:num w:numId="14">
    <w:abstractNumId w:val="27"/>
  </w:num>
  <w:num w:numId="15">
    <w:abstractNumId w:val="20"/>
  </w:num>
  <w:num w:numId="16">
    <w:abstractNumId w:val="16"/>
  </w:num>
  <w:num w:numId="17">
    <w:abstractNumId w:val="24"/>
  </w:num>
  <w:num w:numId="18">
    <w:abstractNumId w:val="7"/>
  </w:num>
  <w:num w:numId="19">
    <w:abstractNumId w:val="19"/>
  </w:num>
  <w:num w:numId="20">
    <w:abstractNumId w:val="31"/>
  </w:num>
  <w:num w:numId="21">
    <w:abstractNumId w:val="28"/>
  </w:num>
  <w:num w:numId="22">
    <w:abstractNumId w:val="0"/>
  </w:num>
  <w:num w:numId="23">
    <w:abstractNumId w:val="6"/>
  </w:num>
  <w:num w:numId="24">
    <w:abstractNumId w:val="30"/>
  </w:num>
  <w:num w:numId="25">
    <w:abstractNumId w:val="29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5"/>
  </w:num>
  <w:num w:numId="31">
    <w:abstractNumId w:val="40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3"/>
  </w:num>
  <w:num w:numId="37">
    <w:abstractNumId w:val="17"/>
  </w:num>
  <w:num w:numId="38">
    <w:abstractNumId w:val="8"/>
  </w:num>
  <w:num w:numId="39">
    <w:abstractNumId w:val="23"/>
  </w:num>
  <w:num w:numId="40">
    <w:abstractNumId w:val="25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3D17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BD7"/>
    <w:rsid w:val="00247808"/>
    <w:rsid w:val="0025442F"/>
    <w:rsid w:val="00254517"/>
    <w:rsid w:val="00255ACE"/>
    <w:rsid w:val="002602AA"/>
    <w:rsid w:val="00261F97"/>
    <w:rsid w:val="002655BD"/>
    <w:rsid w:val="00265B83"/>
    <w:rsid w:val="00266655"/>
    <w:rsid w:val="00266C85"/>
    <w:rsid w:val="00267317"/>
    <w:rsid w:val="00270091"/>
    <w:rsid w:val="00271D9D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6289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84D"/>
    <w:rsid w:val="00322064"/>
    <w:rsid w:val="003245C4"/>
    <w:rsid w:val="00325590"/>
    <w:rsid w:val="0032685D"/>
    <w:rsid w:val="0032746B"/>
    <w:rsid w:val="00333F3C"/>
    <w:rsid w:val="00343D2B"/>
    <w:rsid w:val="0034773E"/>
    <w:rsid w:val="00350AA3"/>
    <w:rsid w:val="00354737"/>
    <w:rsid w:val="00356FFA"/>
    <w:rsid w:val="003579AB"/>
    <w:rsid w:val="003608E4"/>
    <w:rsid w:val="0036290E"/>
    <w:rsid w:val="00364EF6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2B51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35E"/>
    <w:rsid w:val="0069594F"/>
    <w:rsid w:val="00696893"/>
    <w:rsid w:val="006A3B64"/>
    <w:rsid w:val="006A5224"/>
    <w:rsid w:val="006A5766"/>
    <w:rsid w:val="006B41D3"/>
    <w:rsid w:val="006B64EE"/>
    <w:rsid w:val="006C55E2"/>
    <w:rsid w:val="006C7EA2"/>
    <w:rsid w:val="006D063C"/>
    <w:rsid w:val="006D2112"/>
    <w:rsid w:val="006E23D4"/>
    <w:rsid w:val="006E3687"/>
    <w:rsid w:val="006E6F57"/>
    <w:rsid w:val="006E7042"/>
    <w:rsid w:val="006F0AEB"/>
    <w:rsid w:val="006F306A"/>
    <w:rsid w:val="006F41F7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8A7"/>
    <w:rsid w:val="00852AA4"/>
    <w:rsid w:val="00854619"/>
    <w:rsid w:val="00854AE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6F5"/>
    <w:rsid w:val="00887B31"/>
    <w:rsid w:val="00890217"/>
    <w:rsid w:val="0089143C"/>
    <w:rsid w:val="0089189E"/>
    <w:rsid w:val="00892F57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2D8C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20D32"/>
    <w:rsid w:val="00B30F1C"/>
    <w:rsid w:val="00B31036"/>
    <w:rsid w:val="00B326D7"/>
    <w:rsid w:val="00B338B6"/>
    <w:rsid w:val="00B34260"/>
    <w:rsid w:val="00B37976"/>
    <w:rsid w:val="00B4233B"/>
    <w:rsid w:val="00B423D4"/>
    <w:rsid w:val="00B43112"/>
    <w:rsid w:val="00B50E0C"/>
    <w:rsid w:val="00B52C5D"/>
    <w:rsid w:val="00B52FD8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4FD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17823"/>
    <w:rsid w:val="00C20BB1"/>
    <w:rsid w:val="00C22DD1"/>
    <w:rsid w:val="00C25027"/>
    <w:rsid w:val="00C269EA"/>
    <w:rsid w:val="00C33AA4"/>
    <w:rsid w:val="00C346FE"/>
    <w:rsid w:val="00C36622"/>
    <w:rsid w:val="00C437CE"/>
    <w:rsid w:val="00C4681E"/>
    <w:rsid w:val="00C5089F"/>
    <w:rsid w:val="00C516BB"/>
    <w:rsid w:val="00C52E74"/>
    <w:rsid w:val="00C53407"/>
    <w:rsid w:val="00C54826"/>
    <w:rsid w:val="00C54D69"/>
    <w:rsid w:val="00C54D6B"/>
    <w:rsid w:val="00C61254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67DF8"/>
    <w:rsid w:val="00D72686"/>
    <w:rsid w:val="00D736A3"/>
    <w:rsid w:val="00D7460B"/>
    <w:rsid w:val="00D7517D"/>
    <w:rsid w:val="00D87B8A"/>
    <w:rsid w:val="00D909AF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BB9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5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5F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5F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rsid w:val="00D56DA6"/>
    <w:pPr>
      <w:spacing w:before="100" w:after="100"/>
    </w:pPr>
  </w:style>
  <w:style w:type="paragraph" w:styleId="BodyText2">
    <w:name w:val="Body Text 2"/>
    <w:basedOn w:val="Normal"/>
    <w:link w:val="BodyText2Char"/>
    <w:uiPriority w:val="99"/>
    <w:semiHidden/>
    <w:rsid w:val="00D56DA6"/>
    <w:pPr>
      <w:jc w:val="both"/>
    </w:pPr>
    <w:rPr>
      <w:rFonts w:ascii="Courier New" w:hAnsi="Courier New" w:cs="Courier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52EB"/>
    <w:rPr>
      <w:rFonts w:ascii="Courier New" w:hAnsi="Courier New" w:cs="Courier New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D56DA6"/>
    <w:pPr>
      <w:ind w:left="5040" w:hanging="3612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55FE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D56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5F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56D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55FE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56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501F"/>
  </w:style>
  <w:style w:type="paragraph" w:styleId="ListParagraph">
    <w:name w:val="List Paragraph"/>
    <w:basedOn w:val="Normal"/>
    <w:uiPriority w:val="99"/>
    <w:qFormat/>
    <w:rsid w:val="00D56DA6"/>
    <w:pPr>
      <w:ind w:left="708"/>
    </w:pPr>
  </w:style>
  <w:style w:type="character" w:styleId="Emphasis">
    <w:name w:val="Emphasis"/>
    <w:basedOn w:val="DefaultParagraphFont"/>
    <w:uiPriority w:val="99"/>
    <w:qFormat/>
    <w:rsid w:val="003A59F2"/>
    <w:rPr>
      <w:i/>
      <w:iCs/>
    </w:rPr>
  </w:style>
  <w:style w:type="character" w:styleId="Hyperlink">
    <w:name w:val="Hyperlink"/>
    <w:basedOn w:val="DefaultParagraphFont"/>
    <w:uiPriority w:val="99"/>
    <w:semiHidden/>
    <w:rsid w:val="00204E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FE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5FE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BE50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E501F"/>
  </w:style>
  <w:style w:type="character" w:styleId="Strong">
    <w:name w:val="Strong"/>
    <w:basedOn w:val="DefaultParagraphFont"/>
    <w:uiPriority w:val="99"/>
    <w:qFormat/>
    <w:rsid w:val="0098059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B841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414F"/>
  </w:style>
  <w:style w:type="character" w:styleId="FootnoteReference">
    <w:name w:val="footnote reference"/>
    <w:basedOn w:val="DefaultParagraphFont"/>
    <w:uiPriority w:val="99"/>
    <w:semiHidden/>
    <w:rsid w:val="00B8414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288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28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4287</Words>
  <Characters>25722</Characters>
  <Application>Microsoft Office Outlook</Application>
  <DocSecurity>0</DocSecurity>
  <Lines>0</Lines>
  <Paragraphs>0</Paragraphs>
  <ScaleCrop>false</ScaleCrop>
  <Company>mps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dyrektor_biura</cp:lastModifiedBy>
  <cp:revision>2</cp:revision>
  <cp:lastPrinted>2016-04-21T12:31:00Z</cp:lastPrinted>
  <dcterms:created xsi:type="dcterms:W3CDTF">2016-09-23T09:57:00Z</dcterms:created>
  <dcterms:modified xsi:type="dcterms:W3CDTF">2016-09-23T09:57:00Z</dcterms:modified>
</cp:coreProperties>
</file>